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2E2B" w14:textId="77777777" w:rsidR="00FE067E" w:rsidRDefault="00CD36CF" w:rsidP="00EF6030">
      <w:pPr>
        <w:pStyle w:val="TitlePageOrigin"/>
      </w:pPr>
      <w:r>
        <w:t>WEST virginia legislature</w:t>
      </w:r>
    </w:p>
    <w:p w14:paraId="7C41F505" w14:textId="77777777" w:rsidR="00CD36CF" w:rsidRDefault="00CD36CF" w:rsidP="00EF6030">
      <w:pPr>
        <w:pStyle w:val="TitlePageSession"/>
      </w:pPr>
      <w:r>
        <w:t>20</w:t>
      </w:r>
      <w:r w:rsidR="006565E8">
        <w:t>2</w:t>
      </w:r>
      <w:r w:rsidR="00AE27A7">
        <w:t>5</w:t>
      </w:r>
      <w:r>
        <w:t xml:space="preserve"> regular session</w:t>
      </w:r>
    </w:p>
    <w:p w14:paraId="0961B303" w14:textId="77777777" w:rsidR="00CD36CF" w:rsidRDefault="00664469" w:rsidP="00EF6030">
      <w:pPr>
        <w:pStyle w:val="TitlePageBillPrefix"/>
      </w:pPr>
      <w:sdt>
        <w:sdtPr>
          <w:tag w:val="IntroDate"/>
          <w:id w:val="-1236936958"/>
          <w:placeholder>
            <w:docPart w:val="B731E8651A6B46F9AB988922728C3BE3"/>
          </w:placeholder>
          <w:text/>
        </w:sdtPr>
        <w:sdtEndPr/>
        <w:sdtContent>
          <w:r w:rsidR="00AC3B58">
            <w:t>Committee Substitute</w:t>
          </w:r>
        </w:sdtContent>
      </w:sdt>
    </w:p>
    <w:p w14:paraId="041D26AD" w14:textId="77777777" w:rsidR="00AC3B58" w:rsidRPr="00AC3B58" w:rsidRDefault="00AC3B58" w:rsidP="00EF6030">
      <w:pPr>
        <w:pStyle w:val="TitlePageBillPrefix"/>
      </w:pPr>
      <w:r>
        <w:t>for</w:t>
      </w:r>
    </w:p>
    <w:p w14:paraId="6D61713E" w14:textId="77777777" w:rsidR="00CD36CF" w:rsidRDefault="00664469" w:rsidP="00EF6030">
      <w:pPr>
        <w:pStyle w:val="BillNumber"/>
      </w:pPr>
      <w:sdt>
        <w:sdtPr>
          <w:tag w:val="Chamber"/>
          <w:id w:val="893011969"/>
          <w:lock w:val="sdtLocked"/>
          <w:placeholder>
            <w:docPart w:val="FE0A28EECDBD48BE96648A15AD9F474D"/>
          </w:placeholder>
          <w:dropDownList>
            <w:listItem w:displayText="House" w:value="House"/>
            <w:listItem w:displayText="Senate" w:value="Senate"/>
          </w:dropDownList>
        </w:sdtPr>
        <w:sdtEndPr/>
        <w:sdtContent>
          <w:r w:rsidR="00A17357">
            <w:t>Senate</w:t>
          </w:r>
        </w:sdtContent>
      </w:sdt>
      <w:r w:rsidR="00303684">
        <w:t xml:space="preserve"> </w:t>
      </w:r>
      <w:r w:rsidR="00CD36CF">
        <w:t xml:space="preserve">Bill </w:t>
      </w:r>
      <w:sdt>
        <w:sdtPr>
          <w:tag w:val="BNum"/>
          <w:id w:val="1645317809"/>
          <w:lock w:val="sdtLocked"/>
          <w:placeholder>
            <w:docPart w:val="C630FDFC1D8C4525A64ABECBACDBE68E"/>
          </w:placeholder>
          <w:text/>
        </w:sdtPr>
        <w:sdtEndPr/>
        <w:sdtContent>
          <w:r w:rsidR="00A17357" w:rsidRPr="00A17357">
            <w:t>718</w:t>
          </w:r>
        </w:sdtContent>
      </w:sdt>
    </w:p>
    <w:p w14:paraId="4E4252C8" w14:textId="77777777" w:rsidR="00A17357" w:rsidRDefault="00A17357" w:rsidP="00EF6030">
      <w:pPr>
        <w:pStyle w:val="References"/>
        <w:rPr>
          <w:smallCaps/>
        </w:rPr>
      </w:pPr>
      <w:r>
        <w:rPr>
          <w:smallCaps/>
        </w:rPr>
        <w:t>By Senator Rucker</w:t>
      </w:r>
    </w:p>
    <w:p w14:paraId="7860AA10" w14:textId="77777777" w:rsidR="00092934" w:rsidRDefault="00CD36CF" w:rsidP="00EF6030">
      <w:pPr>
        <w:pStyle w:val="References"/>
        <w:sectPr w:rsidR="00092934" w:rsidSect="001B52C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EA0D7419240948559EFA1303134848D4"/>
          </w:placeholder>
          <w:text/>
        </w:sdtPr>
        <w:sdtEndPr/>
        <w:sdtContent>
          <w:r w:rsidR="00FE3D4C">
            <w:t>March 2</w:t>
          </w:r>
          <w:r w:rsidR="001718DB">
            <w:t>7</w:t>
          </w:r>
          <w:r w:rsidR="00FE3D4C">
            <w:t>, 2025</w:t>
          </w:r>
        </w:sdtContent>
      </w:sdt>
      <w:r w:rsidR="00EC1FC5">
        <w:t xml:space="preserve">, from the Committee on </w:t>
      </w:r>
      <w:sdt>
        <w:sdtPr>
          <w:tag w:val="References"/>
          <w:id w:val="-1043047873"/>
          <w:placeholder>
            <w:docPart w:val="D82E1523FD66412C9818656BBFD0E053"/>
          </w:placeholder>
          <w:text w:multiLine="1"/>
        </w:sdtPr>
        <w:sdtEndPr/>
        <w:sdtContent>
          <w:r w:rsidR="00FE3D4C">
            <w:t>Health and Human Resources</w:t>
          </w:r>
        </w:sdtContent>
      </w:sdt>
      <w:r>
        <w:t>]</w:t>
      </w:r>
    </w:p>
    <w:p w14:paraId="616E94DA" w14:textId="5B876E8D" w:rsidR="00A17357" w:rsidRDefault="00A17357" w:rsidP="00EF6030">
      <w:pPr>
        <w:pStyle w:val="References"/>
      </w:pPr>
    </w:p>
    <w:p w14:paraId="6A5152FF" w14:textId="77777777" w:rsidR="00A17357" w:rsidRDefault="00A17357" w:rsidP="00A17357">
      <w:pPr>
        <w:pStyle w:val="TitlePageOrigin"/>
      </w:pPr>
    </w:p>
    <w:p w14:paraId="4CE9FEBE" w14:textId="77777777" w:rsidR="00A17357" w:rsidRDefault="00A17357" w:rsidP="00A17357">
      <w:pPr>
        <w:pStyle w:val="TitlePageOrigin"/>
      </w:pPr>
    </w:p>
    <w:p w14:paraId="47DE8D66" w14:textId="610F8514" w:rsidR="00A17357" w:rsidRDefault="00A17357" w:rsidP="00092934">
      <w:pPr>
        <w:pStyle w:val="TitleSection"/>
      </w:pPr>
      <w:r>
        <w:lastRenderedPageBreak/>
        <w:t xml:space="preserve">A BILL to amend the Code of West Virginia, 1931, as amended, by adding a new article, designated </w:t>
      </w:r>
      <w:r w:rsidRPr="00A13B32">
        <w:t>§16-67-1</w:t>
      </w:r>
      <w:r>
        <w:t xml:space="preserve">, </w:t>
      </w:r>
      <w:r w:rsidRPr="00A13B32">
        <w:t>§16-67-2</w:t>
      </w:r>
      <w:r>
        <w:t xml:space="preserve">, </w:t>
      </w:r>
      <w:r w:rsidRPr="00A13B32">
        <w:t>§16-67-3</w:t>
      </w:r>
      <w:r>
        <w:t xml:space="preserve">, </w:t>
      </w:r>
      <w:r w:rsidRPr="00533819">
        <w:t>§16-67-4</w:t>
      </w:r>
      <w:r>
        <w:t xml:space="preserve">, </w:t>
      </w:r>
      <w:r w:rsidRPr="00533819">
        <w:t>§16-67-5</w:t>
      </w:r>
      <w:r>
        <w:t xml:space="preserve">, </w:t>
      </w:r>
      <w:r w:rsidRPr="004C0E92">
        <w:t>§16-67-</w:t>
      </w:r>
      <w:r>
        <w:t>6,</w:t>
      </w:r>
      <w:r w:rsidR="00915890">
        <w:t xml:space="preserve"> </w:t>
      </w:r>
      <w:r w:rsidR="00915890" w:rsidRPr="004C0E92">
        <w:t>§16-67-</w:t>
      </w:r>
      <w:r w:rsidR="008676C5">
        <w:t>7</w:t>
      </w:r>
      <w:r w:rsidR="00F97052">
        <w:t xml:space="preserve">, and </w:t>
      </w:r>
      <w:r w:rsidR="00F97052" w:rsidRPr="00F97052">
        <w:t>§16-67-</w:t>
      </w:r>
      <w:r w:rsidR="00F97052">
        <w:t>8</w:t>
      </w:r>
      <w:r w:rsidR="007F1705">
        <w:t xml:space="preserve">; and to repeal </w:t>
      </w:r>
      <w:r w:rsidR="007F1705" w:rsidRPr="007F1705">
        <w:t>§16-29B-24</w:t>
      </w:r>
      <w:r w:rsidR="00915890">
        <w:t xml:space="preserve">, </w:t>
      </w:r>
      <w:r>
        <w:t>relating to hospital transparency; setting forth legislative findings; defining terms; setting forth duties of Insurance Commissioner; setting forth reports to be filed; setting forth the form of the reports to be filed</w:t>
      </w:r>
      <w:r w:rsidRPr="00DD2093">
        <w:t xml:space="preserve">; requiring the submission of public </w:t>
      </w:r>
      <w:r>
        <w:t>payor</w:t>
      </w:r>
      <w:r w:rsidRPr="00DD2093">
        <w:t xml:space="preserve"> information;</w:t>
      </w:r>
      <w:r>
        <w:t xml:space="preserve"> </w:t>
      </w:r>
      <w:r w:rsidR="00C00293">
        <w:t xml:space="preserve">providing the commissioner may protect information; requiring rulemaking; </w:t>
      </w:r>
      <w:r>
        <w:t>providing for penalties</w:t>
      </w:r>
      <w:r w:rsidR="00782FB0">
        <w:t>; and adding effective date</w:t>
      </w:r>
      <w:r>
        <w:t>.</w:t>
      </w:r>
    </w:p>
    <w:p w14:paraId="3FE35BBF" w14:textId="77777777" w:rsidR="00A17357" w:rsidRDefault="00A17357" w:rsidP="00092934">
      <w:pPr>
        <w:pStyle w:val="EnactingClause"/>
      </w:pPr>
      <w:r>
        <w:t>Be it enacted by the Legislature of West Virginia:</w:t>
      </w:r>
    </w:p>
    <w:p w14:paraId="10437220" w14:textId="77777777" w:rsidR="00A17357" w:rsidRDefault="00A17357" w:rsidP="00092934">
      <w:pPr>
        <w:pStyle w:val="EnactingClause"/>
        <w:sectPr w:rsidR="00A17357" w:rsidSect="00092934">
          <w:pgSz w:w="12240" w:h="15840" w:code="1"/>
          <w:pgMar w:top="1440" w:right="1440" w:bottom="1440" w:left="1440" w:header="720" w:footer="720" w:gutter="0"/>
          <w:lnNumType w:countBy="1" w:restart="newSection"/>
          <w:pgNumType w:start="0"/>
          <w:cols w:space="720"/>
          <w:titlePg/>
          <w:docGrid w:linePitch="360"/>
        </w:sectPr>
      </w:pPr>
    </w:p>
    <w:p w14:paraId="30E86FAE" w14:textId="77777777" w:rsidR="001B52C1" w:rsidRDefault="001B52C1" w:rsidP="00092934">
      <w:pPr>
        <w:pStyle w:val="ArticleHeading"/>
        <w:widowControl/>
      </w:pPr>
      <w:r w:rsidRPr="001B52C1">
        <w:t>ARTICLE 29B. HEALTH CARE AUTHORITY.</w:t>
      </w:r>
    </w:p>
    <w:p w14:paraId="704E72BD" w14:textId="77777777" w:rsidR="007F1705" w:rsidRDefault="007F1705" w:rsidP="00092934">
      <w:pPr>
        <w:pStyle w:val="ArticleHeading"/>
        <w:widowControl/>
        <w:rPr>
          <w:b w:val="0"/>
          <w:bCs/>
        </w:rPr>
        <w:sectPr w:rsidR="007F1705" w:rsidSect="001B52C1">
          <w:type w:val="continuous"/>
          <w:pgSz w:w="12240" w:h="15840" w:code="1"/>
          <w:pgMar w:top="1440" w:right="1440" w:bottom="1440" w:left="1440" w:header="720" w:footer="720" w:gutter="0"/>
          <w:lnNumType w:countBy="1" w:restart="newSection"/>
          <w:cols w:space="720"/>
          <w:titlePg/>
          <w:docGrid w:linePitch="360"/>
        </w:sectPr>
      </w:pPr>
    </w:p>
    <w:p w14:paraId="2425AC86" w14:textId="77777777" w:rsidR="001B52C1" w:rsidRPr="00C74FDE" w:rsidRDefault="001B52C1" w:rsidP="00092934">
      <w:pPr>
        <w:pStyle w:val="SectionHeading"/>
        <w:widowControl/>
      </w:pPr>
      <w:r w:rsidRPr="00C74FDE">
        <w:t xml:space="preserve">§16-29B-24. Reports required to be </w:t>
      </w:r>
      <w:proofErr w:type="gramStart"/>
      <w:r w:rsidRPr="00C74FDE">
        <w:t>filed;</w:t>
      </w:r>
      <w:proofErr w:type="gramEnd"/>
      <w:r w:rsidRPr="00C74FDE">
        <w:t xml:space="preserve"> and legislative rulemaking regarding uniform bill database.</w:t>
      </w:r>
    </w:p>
    <w:p w14:paraId="2AE3788B" w14:textId="77777777" w:rsidR="007F1705" w:rsidRPr="00C74FDE" w:rsidRDefault="007F1705" w:rsidP="00092934">
      <w:pPr>
        <w:pStyle w:val="SectionBody"/>
        <w:widowControl/>
        <w:sectPr w:rsidR="007F1705" w:rsidRPr="00C74FDE" w:rsidSect="001B52C1">
          <w:type w:val="continuous"/>
          <w:pgSz w:w="12240" w:h="15840" w:code="1"/>
          <w:pgMar w:top="1440" w:right="1440" w:bottom="1440" w:left="1440" w:header="720" w:footer="720" w:gutter="0"/>
          <w:lnNumType w:countBy="1" w:restart="newSection"/>
          <w:cols w:space="720"/>
          <w:titlePg/>
          <w:docGrid w:linePitch="360"/>
        </w:sectPr>
      </w:pPr>
    </w:p>
    <w:p w14:paraId="715D3D4E" w14:textId="4FD99C68" w:rsidR="001B52C1" w:rsidRDefault="007F1705" w:rsidP="00092934">
      <w:pPr>
        <w:pStyle w:val="SectionBody"/>
        <w:widowControl/>
      </w:pPr>
      <w:r w:rsidRPr="00C74FDE">
        <w:t>[Repealed].</w:t>
      </w:r>
    </w:p>
    <w:p w14:paraId="54585C5B" w14:textId="77777777" w:rsidR="007F1705" w:rsidRPr="007F1705" w:rsidRDefault="007F1705" w:rsidP="00092934">
      <w:pPr>
        <w:sectPr w:rsidR="007F1705" w:rsidRPr="007F1705" w:rsidSect="001B52C1">
          <w:type w:val="continuous"/>
          <w:pgSz w:w="12240" w:h="15840" w:code="1"/>
          <w:pgMar w:top="1440" w:right="1440" w:bottom="1440" w:left="1440" w:header="720" w:footer="720" w:gutter="0"/>
          <w:lnNumType w:countBy="1" w:restart="newSection"/>
          <w:cols w:space="720"/>
          <w:titlePg/>
          <w:docGrid w:linePitch="360"/>
        </w:sectPr>
      </w:pPr>
    </w:p>
    <w:p w14:paraId="067DF0E6" w14:textId="16B7A1D6" w:rsidR="00A17357" w:rsidRPr="001B52C1" w:rsidRDefault="001B52C1" w:rsidP="00092934">
      <w:pPr>
        <w:suppressLineNumbers/>
        <w:rPr>
          <w:rFonts w:cs="Arial"/>
          <w:b/>
          <w:color w:val="auto"/>
          <w:sz w:val="24"/>
          <w:u w:val="single"/>
        </w:rPr>
        <w:sectPr w:rsidR="00A17357" w:rsidRPr="001B52C1" w:rsidSect="001B52C1">
          <w:type w:val="continuous"/>
          <w:pgSz w:w="12240" w:h="15840" w:code="1"/>
          <w:pgMar w:top="1440" w:right="1440" w:bottom="1440" w:left="1440" w:header="720" w:footer="720" w:gutter="0"/>
          <w:lnNumType w:countBy="1" w:restart="newSection"/>
          <w:cols w:space="720"/>
          <w:titlePg/>
          <w:docGrid w:linePitch="360"/>
        </w:sectPr>
      </w:pPr>
      <w:r>
        <w:rPr>
          <w:rFonts w:cs="Arial"/>
          <w:b/>
          <w:color w:val="auto"/>
          <w:sz w:val="24"/>
          <w:u w:val="single"/>
        </w:rPr>
        <w:t>ARTICLE 67. HOSPITAL TRANSPARENCY.</w:t>
      </w:r>
    </w:p>
    <w:p w14:paraId="288F4EAB" w14:textId="14B208FF" w:rsidR="00A17357" w:rsidRPr="00863BD1" w:rsidRDefault="00A17357" w:rsidP="00092934">
      <w:pPr>
        <w:pStyle w:val="SectionHeading"/>
        <w:widowControl/>
        <w:rPr>
          <w:u w:val="single"/>
        </w:rPr>
        <w:sectPr w:rsidR="00A17357" w:rsidRPr="00863BD1" w:rsidSect="001B52C1">
          <w:type w:val="continuous"/>
          <w:pgSz w:w="12240" w:h="15840" w:code="1"/>
          <w:pgMar w:top="1440" w:right="1440" w:bottom="1440" w:left="1440" w:header="720" w:footer="720" w:gutter="0"/>
          <w:lnNumType w:countBy="1" w:restart="newSection"/>
          <w:cols w:space="720"/>
          <w:titlePg/>
          <w:docGrid w:linePitch="360"/>
        </w:sectPr>
      </w:pPr>
      <w:r w:rsidRPr="00863BD1">
        <w:rPr>
          <w:u w:val="single"/>
        </w:rPr>
        <w:t xml:space="preserve">§16-67-1. Legislative </w:t>
      </w:r>
      <w:r w:rsidR="00CF202F">
        <w:rPr>
          <w:u w:val="single"/>
        </w:rPr>
        <w:t>f</w:t>
      </w:r>
      <w:r w:rsidRPr="00863BD1">
        <w:rPr>
          <w:u w:val="single"/>
        </w:rPr>
        <w:t>indings.</w:t>
      </w:r>
    </w:p>
    <w:p w14:paraId="1CC9C8EB" w14:textId="68BDE291" w:rsidR="00A17357" w:rsidRPr="00863BD1" w:rsidRDefault="00A17357" w:rsidP="00092934">
      <w:pPr>
        <w:pStyle w:val="SectionBody"/>
        <w:widowControl/>
        <w:rPr>
          <w:u w:val="single"/>
        </w:rPr>
      </w:pPr>
      <w:r w:rsidRPr="00863BD1">
        <w:rPr>
          <w:u w:val="single"/>
        </w:rPr>
        <w:t>The West Virginia Legislature finds that the rising cost of health care and services provided by hospitals are matters of vital concern to the people of this state and have a direct relationship to the ability of the people to obtain health care. Of particular concern is the impact of hospital consolidation on health</w:t>
      </w:r>
      <w:r w:rsidR="00CF202F">
        <w:rPr>
          <w:u w:val="single"/>
        </w:rPr>
        <w:t xml:space="preserve"> </w:t>
      </w:r>
      <w:r w:rsidRPr="00863BD1">
        <w:rPr>
          <w:u w:val="single"/>
        </w:rPr>
        <w:t>care prices.  Data indicates that hospital consolidation lead</w:t>
      </w:r>
      <w:r w:rsidR="00C74FDE">
        <w:rPr>
          <w:u w:val="single"/>
        </w:rPr>
        <w:t>s</w:t>
      </w:r>
      <w:r w:rsidRPr="00863BD1">
        <w:rPr>
          <w:u w:val="single"/>
        </w:rPr>
        <w:t xml:space="preserve"> to increased prices</w:t>
      </w:r>
      <w:r w:rsidR="00C74FDE">
        <w:rPr>
          <w:u w:val="single"/>
        </w:rPr>
        <w:t>,</w:t>
      </w:r>
      <w:r w:rsidRPr="00863BD1">
        <w:rPr>
          <w:u w:val="single"/>
        </w:rPr>
        <w:t xml:space="preserve"> even as much as 40 percent. Hospital price transparency is vital to drive the cost of health</w:t>
      </w:r>
      <w:r w:rsidR="00CF202F">
        <w:rPr>
          <w:u w:val="single"/>
        </w:rPr>
        <w:t xml:space="preserve"> </w:t>
      </w:r>
      <w:r w:rsidRPr="00863BD1">
        <w:rPr>
          <w:u w:val="single"/>
        </w:rPr>
        <w:t>care down for both consumers and health plans.</w:t>
      </w:r>
    </w:p>
    <w:p w14:paraId="042DAE33" w14:textId="77777777" w:rsidR="00A17357" w:rsidRPr="00863BD1" w:rsidRDefault="00A17357" w:rsidP="00092934">
      <w:pPr>
        <w:pStyle w:val="SectionHeading"/>
        <w:widowControl/>
        <w:rPr>
          <w:u w:val="single"/>
        </w:rPr>
        <w:sectPr w:rsidR="00A17357" w:rsidRPr="00863BD1" w:rsidSect="001B52C1">
          <w:type w:val="continuous"/>
          <w:pgSz w:w="12240" w:h="15840" w:code="1"/>
          <w:pgMar w:top="1440" w:right="1440" w:bottom="1440" w:left="1440" w:header="720" w:footer="720" w:gutter="0"/>
          <w:lnNumType w:countBy="1" w:restart="newSection"/>
          <w:cols w:space="720"/>
          <w:titlePg/>
          <w:docGrid w:linePitch="360"/>
        </w:sectPr>
      </w:pPr>
      <w:r w:rsidRPr="00863BD1">
        <w:rPr>
          <w:u w:val="single"/>
        </w:rPr>
        <w:t>§16-67-2. Definitions.</w:t>
      </w:r>
    </w:p>
    <w:p w14:paraId="6780914C" w14:textId="77777777" w:rsidR="00A17357" w:rsidRPr="00863BD1" w:rsidRDefault="00A17357" w:rsidP="00092934">
      <w:pPr>
        <w:pStyle w:val="SectionBody"/>
        <w:widowControl/>
        <w:rPr>
          <w:u w:val="single"/>
        </w:rPr>
      </w:pPr>
      <w:r w:rsidRPr="00863BD1">
        <w:rPr>
          <w:u w:val="single"/>
        </w:rPr>
        <w:t>As used in this article.</w:t>
      </w:r>
    </w:p>
    <w:p w14:paraId="4A530858" w14:textId="77777777" w:rsidR="00A17357" w:rsidRPr="00863BD1" w:rsidRDefault="00A17357" w:rsidP="00092934">
      <w:pPr>
        <w:pStyle w:val="SectionBody"/>
        <w:widowControl/>
        <w:rPr>
          <w:u w:val="single"/>
        </w:rPr>
      </w:pPr>
      <w:r>
        <w:rPr>
          <w:u w:val="single"/>
        </w:rPr>
        <w:t>"</w:t>
      </w:r>
      <w:r w:rsidRPr="00863BD1">
        <w:rPr>
          <w:u w:val="single"/>
        </w:rPr>
        <w:t>Annual report</w:t>
      </w:r>
      <w:r>
        <w:rPr>
          <w:u w:val="single"/>
        </w:rPr>
        <w:t>"</w:t>
      </w:r>
      <w:r w:rsidRPr="00863BD1">
        <w:rPr>
          <w:u w:val="single"/>
        </w:rPr>
        <w:t xml:space="preserve"> means an annual financial report for the hospital’s fiscal year prepared by an accountant.</w:t>
      </w:r>
    </w:p>
    <w:p w14:paraId="6E73FBD8" w14:textId="4DBD9340" w:rsidR="00A17357" w:rsidRPr="00863BD1" w:rsidRDefault="00A17357" w:rsidP="00092934">
      <w:pPr>
        <w:pStyle w:val="SectionBody"/>
        <w:widowControl/>
        <w:rPr>
          <w:u w:val="single"/>
        </w:rPr>
      </w:pPr>
      <w:r>
        <w:rPr>
          <w:u w:val="single"/>
        </w:rPr>
        <w:t>"</w:t>
      </w:r>
      <w:r w:rsidRPr="00863BD1">
        <w:rPr>
          <w:u w:val="single"/>
        </w:rPr>
        <w:t>Commissioner</w:t>
      </w:r>
      <w:r>
        <w:rPr>
          <w:u w:val="single"/>
        </w:rPr>
        <w:t>"</w:t>
      </w:r>
      <w:r w:rsidRPr="00863BD1">
        <w:rPr>
          <w:u w:val="single"/>
        </w:rPr>
        <w:t xml:space="preserve"> </w:t>
      </w:r>
      <w:proofErr w:type="gramStart"/>
      <w:r w:rsidRPr="00863BD1">
        <w:rPr>
          <w:u w:val="single"/>
        </w:rPr>
        <w:t xml:space="preserve">means </w:t>
      </w:r>
      <w:r w:rsidR="00CF202F">
        <w:rPr>
          <w:u w:val="single"/>
        </w:rPr>
        <w:t xml:space="preserve"> the</w:t>
      </w:r>
      <w:proofErr w:type="gramEnd"/>
      <w:r w:rsidR="00CF202F">
        <w:rPr>
          <w:u w:val="single"/>
        </w:rPr>
        <w:t xml:space="preserve"> D</w:t>
      </w:r>
      <w:r w:rsidRPr="00863BD1">
        <w:rPr>
          <w:u w:val="single"/>
        </w:rPr>
        <w:t>irector of the West Virginia Insurance Commission.</w:t>
      </w:r>
    </w:p>
    <w:p w14:paraId="7291928A" w14:textId="51FCE4B0" w:rsidR="00A17357" w:rsidRPr="00863BD1" w:rsidRDefault="00A17357" w:rsidP="00092934">
      <w:pPr>
        <w:pStyle w:val="SectionBody"/>
        <w:widowControl/>
        <w:rPr>
          <w:u w:val="single"/>
        </w:rPr>
      </w:pPr>
      <w:r>
        <w:rPr>
          <w:u w:val="single"/>
        </w:rPr>
        <w:lastRenderedPageBreak/>
        <w:t>"</w:t>
      </w:r>
      <w:r w:rsidRPr="00863BD1">
        <w:rPr>
          <w:u w:val="single"/>
        </w:rPr>
        <w:t xml:space="preserve">Discount </w:t>
      </w:r>
      <w:r w:rsidR="00CF202F">
        <w:rPr>
          <w:u w:val="single"/>
        </w:rPr>
        <w:t>c</w:t>
      </w:r>
      <w:r w:rsidRPr="00863BD1">
        <w:rPr>
          <w:u w:val="single"/>
        </w:rPr>
        <w:t xml:space="preserve">ontract" means any </w:t>
      </w:r>
      <w:r w:rsidR="000432C4" w:rsidRPr="00C00293">
        <w:rPr>
          <w:u w:val="single"/>
        </w:rPr>
        <w:t xml:space="preserve">rate in effect </w:t>
      </w:r>
      <w:r w:rsidR="00AB1730" w:rsidRPr="00C00293">
        <w:rPr>
          <w:u w:val="single"/>
        </w:rPr>
        <w:t xml:space="preserve">in </w:t>
      </w:r>
      <w:r w:rsidR="000432C4" w:rsidRPr="00C00293">
        <w:rPr>
          <w:u w:val="single"/>
        </w:rPr>
        <w:t>the</w:t>
      </w:r>
      <w:r w:rsidR="000432C4">
        <w:rPr>
          <w:u w:val="single"/>
        </w:rPr>
        <w:t xml:space="preserve"> discount </w:t>
      </w:r>
      <w:r w:rsidRPr="00863BD1">
        <w:rPr>
          <w:u w:val="single"/>
        </w:rPr>
        <w:t>contract for the payment of patient care services between a purchaser or third-party payor and a hospital which contract establishes discounts to the purchaser or third-party payor.  Examples of discount contracts shall include, but not be limited to, written contracts between a hospital and a third</w:t>
      </w:r>
      <w:r w:rsidR="00CF202F">
        <w:rPr>
          <w:u w:val="single"/>
        </w:rPr>
        <w:t>-</w:t>
      </w:r>
      <w:r w:rsidRPr="00863BD1">
        <w:rPr>
          <w:u w:val="single"/>
        </w:rPr>
        <w:t>party payor or purchaser establishing a discount to the payor or purchaser in the form of a percentage reduction in the amount of charges or other adjustments that have the effect of decreasing the amount of charges and informal arrangements between hospitals and purchasers or third</w:t>
      </w:r>
      <w:r w:rsidR="00CF202F">
        <w:rPr>
          <w:u w:val="single"/>
        </w:rPr>
        <w:t>-</w:t>
      </w:r>
      <w:r w:rsidRPr="00863BD1">
        <w:rPr>
          <w:u w:val="single"/>
        </w:rPr>
        <w:t>party payors which have the effect of decreasing the amount of charges for a group of patients.</w:t>
      </w:r>
    </w:p>
    <w:p w14:paraId="55AFA8C0" w14:textId="5974CC2E" w:rsidR="00A17357" w:rsidRPr="00863BD1" w:rsidRDefault="00A17357" w:rsidP="00092934">
      <w:pPr>
        <w:pStyle w:val="SectionBody"/>
        <w:widowControl/>
        <w:rPr>
          <w:u w:val="single"/>
        </w:rPr>
      </w:pPr>
      <w:r>
        <w:rPr>
          <w:u w:val="single"/>
        </w:rPr>
        <w:t>"</w:t>
      </w:r>
      <w:r w:rsidRPr="00863BD1">
        <w:rPr>
          <w:u w:val="single"/>
        </w:rPr>
        <w:t>Facility fee</w:t>
      </w:r>
      <w:r>
        <w:rPr>
          <w:u w:val="single"/>
        </w:rPr>
        <w:t>"</w:t>
      </w:r>
      <w:r w:rsidRPr="00863BD1">
        <w:rPr>
          <w:u w:val="single"/>
        </w:rPr>
        <w:t xml:space="preserve"> means an administrative charge for using a hospital-owned facility</w:t>
      </w:r>
      <w:r w:rsidR="00C74FDE">
        <w:rPr>
          <w:u w:val="single"/>
        </w:rPr>
        <w:t>.</w:t>
      </w:r>
    </w:p>
    <w:p w14:paraId="4EE9A7E3" w14:textId="56C99C4E" w:rsidR="00A17357" w:rsidRPr="00863BD1" w:rsidRDefault="00A17357" w:rsidP="00092934">
      <w:pPr>
        <w:pStyle w:val="SectionBody"/>
        <w:widowControl/>
        <w:rPr>
          <w:u w:val="single"/>
        </w:rPr>
      </w:pPr>
      <w:r>
        <w:rPr>
          <w:u w:val="single"/>
        </w:rPr>
        <w:t>"</w:t>
      </w:r>
      <w:r w:rsidRPr="00863BD1">
        <w:rPr>
          <w:u w:val="single"/>
        </w:rPr>
        <w:t>Hospital</w:t>
      </w:r>
      <w:r>
        <w:rPr>
          <w:u w:val="single"/>
        </w:rPr>
        <w:t>"</w:t>
      </w:r>
      <w:r w:rsidRPr="00863BD1">
        <w:rPr>
          <w:u w:val="single"/>
        </w:rPr>
        <w:t xml:space="preserve"> means a hospital or extended care facility operated in connection with a hospital, within the meaning of this article, </w:t>
      </w:r>
      <w:r w:rsidR="00C74FDE">
        <w:rPr>
          <w:u w:val="single"/>
        </w:rPr>
        <w:t xml:space="preserve">and </w:t>
      </w:r>
      <w:r w:rsidRPr="00863BD1">
        <w:rPr>
          <w:u w:val="single"/>
        </w:rPr>
        <w:t xml:space="preserve">shall mean any institution, place, building, or agency in which an accommodation of five or more beds is maintained, furnished, or offered for the hospitalization of the sick or injured: </w:t>
      </w:r>
      <w:r w:rsidRPr="00092934">
        <w:rPr>
          <w:i/>
          <w:iCs/>
          <w:u w:val="single"/>
        </w:rPr>
        <w:t>Provided</w:t>
      </w:r>
      <w:r w:rsidRPr="00863BD1">
        <w:rPr>
          <w:u w:val="single"/>
        </w:rPr>
        <w:t>, That nothing contained in this article shall apply to nursing homes, rest homes, personal care facilities, homes for the aged, extended care facilities not operated in connection with a hospital, boarding homes, homes for the infirm or chronically ill, convalescent homes, hotels</w:t>
      </w:r>
      <w:r w:rsidR="00C74FDE">
        <w:rPr>
          <w:u w:val="single"/>
        </w:rPr>
        <w:t>,</w:t>
      </w:r>
      <w:r w:rsidRPr="00863BD1">
        <w:rPr>
          <w:u w:val="single"/>
        </w:rPr>
        <w:t xml:space="preserve"> or other similar places that furnish to their guests only board and room, or either of them: </w:t>
      </w:r>
      <w:r w:rsidRPr="00092934">
        <w:rPr>
          <w:i/>
          <w:iCs/>
          <w:u w:val="single"/>
        </w:rPr>
        <w:t>Provided, however</w:t>
      </w:r>
      <w:r w:rsidRPr="00863BD1">
        <w:rPr>
          <w:u w:val="single"/>
        </w:rPr>
        <w:t>, That the hospitalization, care</w:t>
      </w:r>
      <w:r w:rsidR="00C74FDE">
        <w:rPr>
          <w:u w:val="single"/>
        </w:rPr>
        <w:t>,</w:t>
      </w:r>
      <w:r w:rsidRPr="00863BD1">
        <w:rPr>
          <w:u w:val="single"/>
        </w:rPr>
        <w:t xml:space="preserve"> or treatment in a household, whether for compensation or not, of any person related by blood or marriage, within the degree of consanguinity of second cousin to the head of the household, or his or her spouse, shall not be deemed to constitute the premises</w:t>
      </w:r>
      <w:r w:rsidR="00C74FDE">
        <w:rPr>
          <w:u w:val="single"/>
        </w:rPr>
        <w:t xml:space="preserve"> of </w:t>
      </w:r>
      <w:r w:rsidRPr="00863BD1">
        <w:rPr>
          <w:u w:val="single"/>
        </w:rPr>
        <w:t>a hospital or extended care facility operated in connection with a hospital, within the meaning of this article. "Hospital" shall not include state hospitals as defined by §27-1-6 of this code.</w:t>
      </w:r>
    </w:p>
    <w:p w14:paraId="74DA9D02" w14:textId="77777777" w:rsidR="00A17357" w:rsidRPr="00863BD1" w:rsidRDefault="00A17357" w:rsidP="00092934">
      <w:pPr>
        <w:pStyle w:val="SectionBody"/>
        <w:widowControl/>
        <w:rPr>
          <w:u w:val="single"/>
        </w:rPr>
      </w:pPr>
      <w:r>
        <w:rPr>
          <w:u w:val="single"/>
        </w:rPr>
        <w:t>"</w:t>
      </w:r>
      <w:r w:rsidRPr="00863BD1">
        <w:rPr>
          <w:u w:val="single"/>
        </w:rPr>
        <w:t>West Virginia Insurance Commission</w:t>
      </w:r>
      <w:r>
        <w:rPr>
          <w:u w:val="single"/>
        </w:rPr>
        <w:t>"</w:t>
      </w:r>
      <w:r w:rsidRPr="00863BD1">
        <w:rPr>
          <w:u w:val="single"/>
        </w:rPr>
        <w:t xml:space="preserve"> means the West Virginia Insurance Commission.</w:t>
      </w:r>
    </w:p>
    <w:p w14:paraId="01C64500" w14:textId="77777777" w:rsidR="00A17357" w:rsidRPr="00863BD1" w:rsidRDefault="00A17357" w:rsidP="00092934">
      <w:pPr>
        <w:pStyle w:val="SectionBody"/>
        <w:widowControl/>
        <w:rPr>
          <w:u w:val="single"/>
        </w:rPr>
      </w:pPr>
      <w:r>
        <w:rPr>
          <w:u w:val="single"/>
        </w:rPr>
        <w:t>"</w:t>
      </w:r>
      <w:r w:rsidRPr="00863BD1">
        <w:rPr>
          <w:u w:val="single"/>
        </w:rPr>
        <w:t>Rates</w:t>
      </w:r>
      <w:r>
        <w:rPr>
          <w:u w:val="single"/>
        </w:rPr>
        <w:t>"</w:t>
      </w:r>
      <w:r w:rsidRPr="00863BD1">
        <w:rPr>
          <w:u w:val="single"/>
        </w:rPr>
        <w:t xml:space="preserve"> means all rates, fees, or charges imposed by all hospitals and payers as specified in this article for health care services.</w:t>
      </w:r>
    </w:p>
    <w:p w14:paraId="2E51BA70" w14:textId="4EDAC9B6" w:rsidR="00A17357" w:rsidRPr="00863BD1" w:rsidRDefault="00A17357" w:rsidP="00092934">
      <w:pPr>
        <w:pStyle w:val="SectionBody"/>
        <w:widowControl/>
        <w:rPr>
          <w:u w:val="single"/>
        </w:rPr>
      </w:pPr>
      <w:r>
        <w:rPr>
          <w:u w:val="single"/>
        </w:rPr>
        <w:lastRenderedPageBreak/>
        <w:t>"</w:t>
      </w:r>
      <w:r w:rsidRPr="00863BD1">
        <w:rPr>
          <w:u w:val="single"/>
        </w:rPr>
        <w:t>Records</w:t>
      </w:r>
      <w:r>
        <w:rPr>
          <w:u w:val="single"/>
        </w:rPr>
        <w:t>"</w:t>
      </w:r>
      <w:r w:rsidRPr="00863BD1">
        <w:rPr>
          <w:u w:val="single"/>
        </w:rPr>
        <w:t xml:space="preserve"> means accounts</w:t>
      </w:r>
      <w:r w:rsidR="00C74FDE">
        <w:rPr>
          <w:u w:val="single"/>
        </w:rPr>
        <w:t>;</w:t>
      </w:r>
      <w:r w:rsidRPr="00863BD1">
        <w:rPr>
          <w:u w:val="single"/>
        </w:rPr>
        <w:t xml:space="preserve"> books</w:t>
      </w:r>
      <w:r w:rsidR="00C74FDE">
        <w:rPr>
          <w:u w:val="single"/>
        </w:rPr>
        <w:t>;</w:t>
      </w:r>
      <w:r w:rsidRPr="00863BD1">
        <w:rPr>
          <w:u w:val="single"/>
        </w:rPr>
        <w:t xml:space="preserve"> charts</w:t>
      </w:r>
      <w:r w:rsidR="00C74FDE">
        <w:rPr>
          <w:u w:val="single"/>
        </w:rPr>
        <w:t>;</w:t>
      </w:r>
      <w:r w:rsidRPr="00863BD1">
        <w:rPr>
          <w:u w:val="single"/>
        </w:rPr>
        <w:t xml:space="preserve"> contracts</w:t>
      </w:r>
      <w:r w:rsidR="00C74FDE">
        <w:rPr>
          <w:u w:val="single"/>
        </w:rPr>
        <w:t>;</w:t>
      </w:r>
      <w:r w:rsidRPr="00863BD1">
        <w:rPr>
          <w:u w:val="single"/>
        </w:rPr>
        <w:t xml:space="preserve"> documents</w:t>
      </w:r>
      <w:r w:rsidR="00C74FDE">
        <w:rPr>
          <w:u w:val="single"/>
        </w:rPr>
        <w:t>;</w:t>
      </w:r>
      <w:r w:rsidRPr="00863BD1">
        <w:rPr>
          <w:u w:val="single"/>
        </w:rPr>
        <w:t xml:space="preserve"> files</w:t>
      </w:r>
      <w:r w:rsidR="00C74FDE">
        <w:rPr>
          <w:u w:val="single"/>
        </w:rPr>
        <w:t>;</w:t>
      </w:r>
      <w:r w:rsidRPr="00863BD1">
        <w:rPr>
          <w:u w:val="single"/>
        </w:rPr>
        <w:t xml:space="preserve"> maps</w:t>
      </w:r>
      <w:r w:rsidR="00C74FDE">
        <w:rPr>
          <w:u w:val="single"/>
        </w:rPr>
        <w:t>;</w:t>
      </w:r>
      <w:r w:rsidRPr="00863BD1">
        <w:rPr>
          <w:u w:val="single"/>
        </w:rPr>
        <w:t xml:space="preserve"> papers</w:t>
      </w:r>
      <w:r w:rsidR="00C74FDE">
        <w:rPr>
          <w:u w:val="single"/>
        </w:rPr>
        <w:t>;</w:t>
      </w:r>
      <w:r w:rsidRPr="00863BD1">
        <w:rPr>
          <w:u w:val="single"/>
        </w:rPr>
        <w:t xml:space="preserve"> profiles</w:t>
      </w:r>
      <w:r w:rsidR="00C74FDE">
        <w:rPr>
          <w:u w:val="single"/>
        </w:rPr>
        <w:t>;</w:t>
      </w:r>
      <w:r w:rsidRPr="00863BD1">
        <w:rPr>
          <w:u w:val="single"/>
        </w:rPr>
        <w:t xml:space="preserve"> reports</w:t>
      </w:r>
      <w:r w:rsidR="00C74FDE">
        <w:rPr>
          <w:u w:val="single"/>
        </w:rPr>
        <w:t>;</w:t>
      </w:r>
      <w:r w:rsidRPr="00863BD1">
        <w:rPr>
          <w:u w:val="single"/>
        </w:rPr>
        <w:t xml:space="preserve"> annual and otherwise, schedules, and any other fiscal data, however recorded or stored.</w:t>
      </w:r>
    </w:p>
    <w:p w14:paraId="106A1F54" w14:textId="0C0006E2" w:rsidR="00A17357" w:rsidRPr="00863BD1" w:rsidRDefault="00A17357" w:rsidP="00092934">
      <w:pPr>
        <w:pStyle w:val="SectionHeading"/>
        <w:widowControl/>
        <w:rPr>
          <w:u w:val="single"/>
        </w:rPr>
        <w:sectPr w:rsidR="00A17357" w:rsidRPr="00863BD1" w:rsidSect="001B52C1">
          <w:type w:val="continuous"/>
          <w:pgSz w:w="12240" w:h="15840" w:code="1"/>
          <w:pgMar w:top="1440" w:right="1440" w:bottom="1440" w:left="1440" w:header="720" w:footer="720" w:gutter="0"/>
          <w:lnNumType w:countBy="1" w:restart="newSection"/>
          <w:cols w:space="720"/>
          <w:titlePg/>
          <w:docGrid w:linePitch="360"/>
        </w:sectPr>
      </w:pPr>
      <w:r w:rsidRPr="00863BD1">
        <w:rPr>
          <w:u w:val="single"/>
        </w:rPr>
        <w:t xml:space="preserve">§16-67-3. General powers and duties of the </w:t>
      </w:r>
      <w:r w:rsidR="00C74FDE">
        <w:rPr>
          <w:u w:val="single"/>
        </w:rPr>
        <w:t>D</w:t>
      </w:r>
      <w:r w:rsidRPr="00863BD1">
        <w:rPr>
          <w:u w:val="single"/>
        </w:rPr>
        <w:t>irector of the West Virginia Insurance Commission regarding reporting and review.</w:t>
      </w:r>
    </w:p>
    <w:p w14:paraId="52408C51" w14:textId="77777777" w:rsidR="00A17357" w:rsidRPr="00863BD1" w:rsidRDefault="00A17357" w:rsidP="00092934">
      <w:pPr>
        <w:pStyle w:val="SectionBody"/>
        <w:widowControl/>
        <w:rPr>
          <w:u w:val="single"/>
        </w:rPr>
      </w:pPr>
      <w:r w:rsidRPr="00863BD1">
        <w:rPr>
          <w:u w:val="single"/>
        </w:rPr>
        <w:t xml:space="preserve">(a) In addition to the power granted to the </w:t>
      </w:r>
      <w:r>
        <w:rPr>
          <w:u w:val="single"/>
        </w:rPr>
        <w:t>c</w:t>
      </w:r>
      <w:r w:rsidRPr="00863BD1">
        <w:rPr>
          <w:u w:val="single"/>
        </w:rPr>
        <w:t xml:space="preserve">ommissioner granted elsewhere, the </w:t>
      </w:r>
      <w:r>
        <w:rPr>
          <w:u w:val="single"/>
        </w:rPr>
        <w:t>c</w:t>
      </w:r>
      <w:r w:rsidRPr="00863BD1">
        <w:rPr>
          <w:u w:val="single"/>
        </w:rPr>
        <w:t>ommissioner shall have the powers as indicated by this section and it shall be his or her duty to:</w:t>
      </w:r>
    </w:p>
    <w:p w14:paraId="1153DF1D" w14:textId="5A01ED6B" w:rsidR="00A17357" w:rsidRPr="00863BD1" w:rsidRDefault="00A17357" w:rsidP="00092934">
      <w:pPr>
        <w:pStyle w:val="SectionBody"/>
        <w:widowControl/>
        <w:rPr>
          <w:u w:val="single"/>
        </w:rPr>
      </w:pPr>
      <w:r w:rsidRPr="00863BD1">
        <w:rPr>
          <w:u w:val="single"/>
        </w:rPr>
        <w:t>(1) Promulgate rules and regulations in accordance the provisions of §29A-3-1</w:t>
      </w:r>
      <w:r w:rsidR="00092934" w:rsidRPr="00092934">
        <w:rPr>
          <w:i/>
          <w:u w:val="single"/>
        </w:rPr>
        <w:t xml:space="preserve"> et seq. </w:t>
      </w:r>
      <w:r w:rsidRPr="00863BD1">
        <w:rPr>
          <w:u w:val="single"/>
        </w:rPr>
        <w:t xml:space="preserve">of this code to implement and make effective the powers, duties, and responsibilities contained in the provisions of this </w:t>
      </w:r>
      <w:proofErr w:type="gramStart"/>
      <w:r w:rsidRPr="00863BD1">
        <w:rPr>
          <w:u w:val="single"/>
        </w:rPr>
        <w:t>article</w:t>
      </w:r>
      <w:r w:rsidR="00C74FDE">
        <w:rPr>
          <w:u w:val="single"/>
        </w:rPr>
        <w:t>;</w:t>
      </w:r>
      <w:proofErr w:type="gramEnd"/>
    </w:p>
    <w:p w14:paraId="59A30D49" w14:textId="27731737" w:rsidR="00A17357" w:rsidRPr="00863BD1" w:rsidRDefault="00A17357" w:rsidP="00092934">
      <w:pPr>
        <w:pStyle w:val="SectionBody"/>
        <w:widowControl/>
        <w:rPr>
          <w:u w:val="single"/>
        </w:rPr>
      </w:pPr>
      <w:r w:rsidRPr="00863BD1">
        <w:rPr>
          <w:u w:val="single"/>
        </w:rPr>
        <w:t>(2) Require the filing of fiscal information by hospitals relating to any matter relating to the cost of health care services in this state</w:t>
      </w:r>
      <w:r w:rsidR="00C74FDE">
        <w:rPr>
          <w:u w:val="single"/>
        </w:rPr>
        <w:t>; and</w:t>
      </w:r>
    </w:p>
    <w:p w14:paraId="5F419ABC" w14:textId="77777777" w:rsidR="00A17357" w:rsidRPr="00863BD1" w:rsidRDefault="00A17357" w:rsidP="00092934">
      <w:pPr>
        <w:pStyle w:val="SectionBody"/>
        <w:widowControl/>
        <w:rPr>
          <w:u w:val="single"/>
        </w:rPr>
      </w:pPr>
      <w:r w:rsidRPr="00863BD1">
        <w:rPr>
          <w:u w:val="single"/>
        </w:rPr>
        <w:t>(3) Exercise, subject to the limitations and restrictions imposed in this article, all other powers which are reasonably necessary or essential to carry out the expressed purposes of this article.</w:t>
      </w:r>
    </w:p>
    <w:p w14:paraId="72DA09BE" w14:textId="77777777" w:rsidR="00A17357" w:rsidRPr="00863BD1" w:rsidRDefault="00A17357" w:rsidP="00092934">
      <w:pPr>
        <w:pStyle w:val="SectionBody"/>
        <w:widowControl/>
        <w:rPr>
          <w:u w:val="single"/>
        </w:rPr>
      </w:pPr>
      <w:r w:rsidRPr="00863BD1">
        <w:rPr>
          <w:u w:val="single"/>
        </w:rPr>
        <w:t>(b) The commissioner shall also investigate and recommend to the Legislature whether other health care providers should be made subject to the provisions of this article.</w:t>
      </w:r>
    </w:p>
    <w:p w14:paraId="31B4A9FF" w14:textId="1873C726" w:rsidR="00A17357" w:rsidRPr="00863BD1" w:rsidRDefault="00A17357" w:rsidP="00092934">
      <w:pPr>
        <w:pStyle w:val="SectionBody"/>
        <w:widowControl/>
        <w:rPr>
          <w:u w:val="single"/>
        </w:rPr>
      </w:pPr>
      <w:r w:rsidRPr="00863BD1">
        <w:rPr>
          <w:u w:val="single"/>
        </w:rPr>
        <w:t>(c) The commissioner shall, not later than December 31 of each year, prepare and transmit to the Governor and the clerks of both houses of the Legislature a report containing the material and data as required by this article, based upon the most recent data available.</w:t>
      </w:r>
    </w:p>
    <w:p w14:paraId="7AEA6BBB" w14:textId="77777777" w:rsidR="00A17357" w:rsidRPr="00863BD1" w:rsidRDefault="00A17357" w:rsidP="00092934">
      <w:pPr>
        <w:pStyle w:val="SectionHeading"/>
        <w:widowControl/>
        <w:rPr>
          <w:u w:val="single"/>
        </w:rPr>
        <w:sectPr w:rsidR="00A17357" w:rsidRPr="00863BD1" w:rsidSect="001B52C1">
          <w:type w:val="continuous"/>
          <w:pgSz w:w="12240" w:h="15840" w:code="1"/>
          <w:pgMar w:top="1440" w:right="1440" w:bottom="1440" w:left="1440" w:header="720" w:footer="720" w:gutter="0"/>
          <w:lnNumType w:countBy="1" w:restart="newSection"/>
          <w:cols w:space="720"/>
          <w:titlePg/>
          <w:docGrid w:linePitch="360"/>
        </w:sectPr>
      </w:pPr>
      <w:r w:rsidRPr="00863BD1">
        <w:rPr>
          <w:u w:val="single"/>
        </w:rPr>
        <w:t xml:space="preserve">§16-67-4. Reports required to be published and filed; </w:t>
      </w:r>
      <w:r>
        <w:rPr>
          <w:u w:val="single"/>
        </w:rPr>
        <w:t>f</w:t>
      </w:r>
      <w:r w:rsidRPr="00863BD1">
        <w:rPr>
          <w:u w:val="single"/>
        </w:rPr>
        <w:t>orm of reports; right of inspection.</w:t>
      </w:r>
    </w:p>
    <w:p w14:paraId="0E33EBCF" w14:textId="77777777" w:rsidR="00A17357" w:rsidRPr="00863BD1" w:rsidRDefault="00A17357" w:rsidP="00092934">
      <w:pPr>
        <w:pStyle w:val="SectionBody"/>
        <w:widowControl/>
        <w:rPr>
          <w:u w:val="single"/>
        </w:rPr>
      </w:pPr>
      <w:r w:rsidRPr="00863BD1">
        <w:rPr>
          <w:u w:val="single"/>
        </w:rPr>
        <w:t>(a) Every hospital as defined in this article, within 120 days after the end of each facility’s fiscal year end, unless an extension be granted by the commissioner for good cause shown, shall be required to file the following:</w:t>
      </w:r>
    </w:p>
    <w:p w14:paraId="78EA15E0" w14:textId="77777777" w:rsidR="00A17357" w:rsidRPr="00863BD1" w:rsidRDefault="00A17357" w:rsidP="00092934">
      <w:pPr>
        <w:pStyle w:val="SectionBody"/>
        <w:widowControl/>
        <w:rPr>
          <w:u w:val="single"/>
        </w:rPr>
      </w:pPr>
      <w:r w:rsidRPr="00863BD1">
        <w:rPr>
          <w:u w:val="single"/>
        </w:rPr>
        <w:t xml:space="preserve">(1) An annual </w:t>
      </w:r>
      <w:proofErr w:type="gramStart"/>
      <w:r w:rsidRPr="00863BD1">
        <w:rPr>
          <w:u w:val="single"/>
        </w:rPr>
        <w:t>report;</w:t>
      </w:r>
      <w:proofErr w:type="gramEnd"/>
      <w:r w:rsidRPr="00863BD1">
        <w:rPr>
          <w:u w:val="single"/>
        </w:rPr>
        <w:t xml:space="preserve"> </w:t>
      </w:r>
    </w:p>
    <w:p w14:paraId="47561CA0" w14:textId="77777777" w:rsidR="00A17357" w:rsidRPr="00863BD1" w:rsidRDefault="00A17357" w:rsidP="00092934">
      <w:pPr>
        <w:pStyle w:val="SectionBody"/>
        <w:widowControl/>
        <w:rPr>
          <w:u w:val="single"/>
        </w:rPr>
      </w:pPr>
      <w:r w:rsidRPr="00863BD1">
        <w:rPr>
          <w:u w:val="single"/>
        </w:rPr>
        <w:lastRenderedPageBreak/>
        <w:t xml:space="preserve">(A) The annual report shall be filed as a Class II legal advertisement in a qualified newspaper within the county within with such hospital is </w:t>
      </w:r>
      <w:proofErr w:type="gramStart"/>
      <w:r w:rsidRPr="00863BD1">
        <w:rPr>
          <w:u w:val="single"/>
        </w:rPr>
        <w:t>located;</w:t>
      </w:r>
      <w:proofErr w:type="gramEnd"/>
    </w:p>
    <w:p w14:paraId="4D94EF7B" w14:textId="38FC3333" w:rsidR="00A17357" w:rsidRPr="00863BD1" w:rsidRDefault="00A17357" w:rsidP="00092934">
      <w:pPr>
        <w:pStyle w:val="SectionBody"/>
        <w:widowControl/>
        <w:rPr>
          <w:u w:val="single"/>
        </w:rPr>
      </w:pPr>
      <w:r w:rsidRPr="00863BD1">
        <w:rPr>
          <w:u w:val="single"/>
        </w:rPr>
        <w:t xml:space="preserve">(B) It shall be prepared by the hospital’s auditor or an independent </w:t>
      </w:r>
      <w:proofErr w:type="gramStart"/>
      <w:r w:rsidRPr="00863BD1">
        <w:rPr>
          <w:u w:val="single"/>
        </w:rPr>
        <w:t>accountant</w:t>
      </w:r>
      <w:r w:rsidR="00C74FDE">
        <w:rPr>
          <w:u w:val="single"/>
        </w:rPr>
        <w:t>;</w:t>
      </w:r>
      <w:proofErr w:type="gramEnd"/>
      <w:r w:rsidRPr="00863BD1">
        <w:rPr>
          <w:u w:val="single"/>
        </w:rPr>
        <w:t xml:space="preserve"> </w:t>
      </w:r>
    </w:p>
    <w:p w14:paraId="65B414DA" w14:textId="77777777" w:rsidR="00A17357" w:rsidRPr="00863BD1" w:rsidRDefault="00A17357" w:rsidP="00092934">
      <w:pPr>
        <w:pStyle w:val="SectionBody"/>
        <w:widowControl/>
        <w:rPr>
          <w:u w:val="single"/>
        </w:rPr>
      </w:pPr>
      <w:r w:rsidRPr="00863BD1">
        <w:rPr>
          <w:u w:val="single"/>
        </w:rPr>
        <w:t>(C) It shall contain a complete statement of the following:</w:t>
      </w:r>
    </w:p>
    <w:p w14:paraId="4890E0DD" w14:textId="77777777" w:rsidR="00A17357" w:rsidRPr="00863BD1" w:rsidRDefault="00A17357" w:rsidP="00092934">
      <w:pPr>
        <w:pStyle w:val="SectionBody"/>
        <w:widowControl/>
        <w:rPr>
          <w:u w:val="single"/>
        </w:rPr>
      </w:pPr>
      <w:r w:rsidRPr="00863BD1">
        <w:rPr>
          <w:u w:val="single"/>
        </w:rPr>
        <w:t xml:space="preserve">(i) Assets and </w:t>
      </w:r>
      <w:proofErr w:type="gramStart"/>
      <w:r w:rsidRPr="00863BD1">
        <w:rPr>
          <w:u w:val="single"/>
        </w:rPr>
        <w:t>liabilities;</w:t>
      </w:r>
      <w:proofErr w:type="gramEnd"/>
    </w:p>
    <w:p w14:paraId="790F46D0" w14:textId="77777777" w:rsidR="00A17357" w:rsidRPr="00863BD1" w:rsidRDefault="00A17357" w:rsidP="00092934">
      <w:pPr>
        <w:pStyle w:val="SectionBody"/>
        <w:widowControl/>
        <w:rPr>
          <w:u w:val="single"/>
        </w:rPr>
      </w:pPr>
      <w:r w:rsidRPr="00863BD1">
        <w:rPr>
          <w:u w:val="single"/>
        </w:rPr>
        <w:t xml:space="preserve">(ii) Income and </w:t>
      </w:r>
      <w:proofErr w:type="gramStart"/>
      <w:r w:rsidRPr="00863BD1">
        <w:rPr>
          <w:u w:val="single"/>
        </w:rPr>
        <w:t>expenses;</w:t>
      </w:r>
      <w:proofErr w:type="gramEnd"/>
    </w:p>
    <w:p w14:paraId="5A1C932B" w14:textId="77777777" w:rsidR="00A17357" w:rsidRPr="00863BD1" w:rsidRDefault="00A17357" w:rsidP="00092934">
      <w:pPr>
        <w:pStyle w:val="SectionBody"/>
        <w:widowControl/>
        <w:rPr>
          <w:u w:val="single"/>
        </w:rPr>
      </w:pPr>
      <w:r w:rsidRPr="00863BD1">
        <w:rPr>
          <w:u w:val="single"/>
        </w:rPr>
        <w:t xml:space="preserve">(iii) Profit and loss for the period </w:t>
      </w:r>
      <w:proofErr w:type="gramStart"/>
      <w:r w:rsidRPr="00863BD1">
        <w:rPr>
          <w:u w:val="single"/>
        </w:rPr>
        <w:t>reported;</w:t>
      </w:r>
      <w:proofErr w:type="gramEnd"/>
    </w:p>
    <w:p w14:paraId="1546D155" w14:textId="2733C9C7" w:rsidR="00A17357" w:rsidRPr="00C74FDE" w:rsidRDefault="00A17357" w:rsidP="00092934">
      <w:pPr>
        <w:pStyle w:val="SectionBody"/>
        <w:widowControl/>
        <w:rPr>
          <w:color w:val="000000" w:themeColor="text1"/>
          <w:u w:val="single"/>
        </w:rPr>
      </w:pPr>
      <w:r w:rsidRPr="00863BD1">
        <w:rPr>
          <w:u w:val="single"/>
        </w:rPr>
        <w:t xml:space="preserve">(iv) A statement of ownership for persons owning more than five percent of the capital stock outstanding and the dividends paid thereon, if any, and to whom paid </w:t>
      </w:r>
      <w:r w:rsidR="00C74FDE">
        <w:rPr>
          <w:u w:val="single"/>
        </w:rPr>
        <w:t xml:space="preserve">for </w:t>
      </w:r>
      <w:r w:rsidRPr="00863BD1">
        <w:rPr>
          <w:u w:val="single"/>
        </w:rPr>
        <w:t>the period reported</w:t>
      </w:r>
      <w:r w:rsidR="00C74FDE">
        <w:rPr>
          <w:color w:val="000000" w:themeColor="text1"/>
          <w:u w:val="single"/>
        </w:rPr>
        <w:t>; and</w:t>
      </w:r>
    </w:p>
    <w:p w14:paraId="58D97541" w14:textId="38125753" w:rsidR="00A17357" w:rsidRPr="00863BD1" w:rsidRDefault="00A17357" w:rsidP="00092934">
      <w:pPr>
        <w:pStyle w:val="SectionBody"/>
        <w:widowControl/>
        <w:rPr>
          <w:u w:val="single"/>
        </w:rPr>
      </w:pPr>
      <w:r w:rsidRPr="00863BD1">
        <w:rPr>
          <w:u w:val="single"/>
        </w:rPr>
        <w:t>(v) A statement that</w:t>
      </w:r>
      <w:r w:rsidRPr="00D140F1">
        <w:rPr>
          <w:color w:val="auto"/>
          <w:u w:val="single"/>
        </w:rPr>
        <w:t xml:space="preserve"> includes d</w:t>
      </w:r>
      <w:r w:rsidRPr="00863BD1">
        <w:rPr>
          <w:u w:val="single"/>
        </w:rPr>
        <w:t>etails concerning the contents of the advertisement, together with other reports, statements</w:t>
      </w:r>
      <w:r w:rsidR="00C74FDE">
        <w:rPr>
          <w:u w:val="single"/>
        </w:rPr>
        <w:t>,</w:t>
      </w:r>
      <w:r w:rsidRPr="00863BD1">
        <w:rPr>
          <w:u w:val="single"/>
        </w:rPr>
        <w:t xml:space="preserve"> and schedules required to be filed with the commissioner </w:t>
      </w:r>
      <w:r w:rsidR="00C74FDE">
        <w:rPr>
          <w:u w:val="single"/>
        </w:rPr>
        <w:t xml:space="preserve">required </w:t>
      </w:r>
      <w:r w:rsidRPr="00863BD1">
        <w:rPr>
          <w:u w:val="single"/>
        </w:rPr>
        <w:t xml:space="preserve">by the provisions of this </w:t>
      </w:r>
      <w:proofErr w:type="gramStart"/>
      <w:r w:rsidRPr="00863BD1">
        <w:rPr>
          <w:u w:val="single"/>
        </w:rPr>
        <w:t xml:space="preserve">section, </w:t>
      </w:r>
      <w:r w:rsidR="00C74FDE">
        <w:rPr>
          <w:u w:val="single"/>
        </w:rPr>
        <w:t>and</w:t>
      </w:r>
      <w:proofErr w:type="gramEnd"/>
      <w:r w:rsidR="00C74FDE">
        <w:rPr>
          <w:u w:val="single"/>
        </w:rPr>
        <w:t xml:space="preserve"> </w:t>
      </w:r>
      <w:r w:rsidRPr="00863BD1">
        <w:rPr>
          <w:u w:val="single"/>
        </w:rPr>
        <w:t>shall be available for public inspection at the commissioner’s office</w:t>
      </w:r>
      <w:r w:rsidR="00C74FDE" w:rsidRPr="00211116">
        <w:rPr>
          <w:color w:val="auto"/>
          <w:u w:val="single"/>
        </w:rPr>
        <w:t>.</w:t>
      </w:r>
    </w:p>
    <w:p w14:paraId="2974347A" w14:textId="5E2DB856" w:rsidR="00A17357" w:rsidRPr="00863BD1" w:rsidRDefault="00A17357" w:rsidP="00092934">
      <w:pPr>
        <w:pStyle w:val="SectionBody"/>
        <w:widowControl/>
        <w:rPr>
          <w:u w:val="single"/>
        </w:rPr>
      </w:pPr>
      <w:r w:rsidRPr="00863BD1">
        <w:rPr>
          <w:u w:val="single"/>
        </w:rPr>
        <w:t xml:space="preserve">(b) Every hospital shall also file with the commissioner the following statements, schedules, or reports in such form as specified by the </w:t>
      </w:r>
      <w:r>
        <w:rPr>
          <w:u w:val="single"/>
        </w:rPr>
        <w:t>c</w:t>
      </w:r>
      <w:r w:rsidRPr="00863BD1">
        <w:rPr>
          <w:u w:val="single"/>
        </w:rPr>
        <w:t>ommissioner within 120 days after the end of each facility’s fiscal year end</w:t>
      </w:r>
      <w:r w:rsidR="00C74FDE">
        <w:rPr>
          <w:u w:val="single"/>
        </w:rPr>
        <w:t>:</w:t>
      </w:r>
    </w:p>
    <w:p w14:paraId="6A0DFB71" w14:textId="77777777" w:rsidR="00A17357" w:rsidRPr="00863BD1" w:rsidRDefault="00A17357" w:rsidP="00092934">
      <w:pPr>
        <w:pStyle w:val="SectionBody"/>
        <w:widowControl/>
        <w:rPr>
          <w:u w:val="single"/>
        </w:rPr>
      </w:pPr>
      <w:r w:rsidRPr="00863BD1">
        <w:rPr>
          <w:u w:val="single"/>
        </w:rPr>
        <w:t xml:space="preserve">(1) A statement of services available and services </w:t>
      </w:r>
      <w:proofErr w:type="gramStart"/>
      <w:r w:rsidRPr="00863BD1">
        <w:rPr>
          <w:u w:val="single"/>
        </w:rPr>
        <w:t>rendered;</w:t>
      </w:r>
      <w:proofErr w:type="gramEnd"/>
    </w:p>
    <w:p w14:paraId="35741710" w14:textId="77777777" w:rsidR="00A17357" w:rsidRPr="00863BD1" w:rsidRDefault="00A17357" w:rsidP="00092934">
      <w:pPr>
        <w:pStyle w:val="SectionBody"/>
        <w:widowControl/>
        <w:rPr>
          <w:u w:val="single"/>
        </w:rPr>
      </w:pPr>
      <w:r w:rsidRPr="00863BD1">
        <w:rPr>
          <w:u w:val="single"/>
        </w:rPr>
        <w:t xml:space="preserve">(2) A complete schedule of such hospital’s then current rates, broken down by each individual service, with costs allocated to each category of costs in accordance with the rules and regulations as promulgated by the </w:t>
      </w:r>
      <w:proofErr w:type="gramStart"/>
      <w:r w:rsidRPr="00863BD1">
        <w:rPr>
          <w:u w:val="single"/>
        </w:rPr>
        <w:t>commissioner;</w:t>
      </w:r>
      <w:proofErr w:type="gramEnd"/>
    </w:p>
    <w:p w14:paraId="056D9569" w14:textId="50BEC139" w:rsidR="00A17357" w:rsidRPr="00863BD1" w:rsidRDefault="00A17357" w:rsidP="00092934">
      <w:pPr>
        <w:pStyle w:val="SectionBody"/>
        <w:widowControl/>
        <w:rPr>
          <w:u w:val="single"/>
        </w:rPr>
      </w:pPr>
      <w:r w:rsidRPr="00863BD1">
        <w:rPr>
          <w:u w:val="single"/>
        </w:rPr>
        <w:t>(</w:t>
      </w:r>
      <w:r w:rsidR="00E03FF4">
        <w:rPr>
          <w:u w:val="single"/>
        </w:rPr>
        <w:t>3</w:t>
      </w:r>
      <w:r w:rsidRPr="00863BD1">
        <w:rPr>
          <w:u w:val="single"/>
        </w:rPr>
        <w:t xml:space="preserve">) A statement of all charges, fees, or salaries for goods or services rendered to the hospital for the period reported </w:t>
      </w:r>
      <w:r w:rsidRPr="00D140F1">
        <w:rPr>
          <w:color w:val="auto"/>
          <w:u w:val="single"/>
        </w:rPr>
        <w:t>which</w:t>
      </w:r>
      <w:r w:rsidRPr="00211116">
        <w:rPr>
          <w:color w:val="auto"/>
          <w:u w:val="single"/>
        </w:rPr>
        <w:t xml:space="preserve"> </w:t>
      </w:r>
      <w:r w:rsidRPr="00863BD1">
        <w:rPr>
          <w:u w:val="single"/>
        </w:rPr>
        <w:t>shall exceed the sum of $150,000 and a statement of all charges, fees, or other sums collected by the hospital for or on the account of any person, firm</w:t>
      </w:r>
      <w:r w:rsidR="00C74FDE">
        <w:rPr>
          <w:u w:val="single"/>
        </w:rPr>
        <w:t>,</w:t>
      </w:r>
      <w:r w:rsidRPr="00863BD1">
        <w:rPr>
          <w:u w:val="single"/>
        </w:rPr>
        <w:t xml:space="preserve"> partnership, corporation, or other entity however structured, which shall exceed the sum of $150,000 during the period reported;</w:t>
      </w:r>
    </w:p>
    <w:p w14:paraId="72D1C1B4" w14:textId="77777777" w:rsidR="00E03FF4" w:rsidRPr="00C00293" w:rsidRDefault="00A17357" w:rsidP="00092934">
      <w:pPr>
        <w:pStyle w:val="SectionBody"/>
        <w:widowControl/>
        <w:spacing w:line="492" w:lineRule="auto"/>
        <w:rPr>
          <w:u w:val="single"/>
        </w:rPr>
      </w:pPr>
      <w:r w:rsidRPr="00863BD1">
        <w:rPr>
          <w:u w:val="single"/>
        </w:rPr>
        <w:lastRenderedPageBreak/>
        <w:t>(</w:t>
      </w:r>
      <w:r w:rsidR="00E03FF4">
        <w:rPr>
          <w:u w:val="single"/>
        </w:rPr>
        <w:t>4</w:t>
      </w:r>
      <w:r w:rsidRPr="00863BD1">
        <w:rPr>
          <w:u w:val="single"/>
        </w:rPr>
        <w:t xml:space="preserve">) A listing of facility fees charged and a description of how such facility fees are </w:t>
      </w:r>
      <w:proofErr w:type="gramStart"/>
      <w:r w:rsidRPr="00C00293">
        <w:rPr>
          <w:u w:val="single"/>
        </w:rPr>
        <w:t>calculated;</w:t>
      </w:r>
      <w:proofErr w:type="gramEnd"/>
    </w:p>
    <w:p w14:paraId="3ED4FFB3" w14:textId="1AE87FDD" w:rsidR="00E03FF4" w:rsidRPr="00C00293" w:rsidRDefault="00E03FF4" w:rsidP="00092934">
      <w:pPr>
        <w:pStyle w:val="SectionBody"/>
        <w:widowControl/>
        <w:spacing w:line="492" w:lineRule="auto"/>
        <w:rPr>
          <w:u w:val="single"/>
        </w:rPr>
      </w:pPr>
      <w:r w:rsidRPr="00C00293">
        <w:rPr>
          <w:u w:val="single"/>
        </w:rPr>
        <w:t xml:space="preserve">(5) A </w:t>
      </w:r>
      <w:r w:rsidR="00F64F03" w:rsidRPr="00C00293">
        <w:rPr>
          <w:u w:val="single"/>
        </w:rPr>
        <w:t xml:space="preserve">total </w:t>
      </w:r>
      <w:proofErr w:type="spellStart"/>
      <w:r w:rsidRPr="00C00293">
        <w:rPr>
          <w:u w:val="single"/>
        </w:rPr>
        <w:t>uncompenstated</w:t>
      </w:r>
      <w:proofErr w:type="spellEnd"/>
      <w:r w:rsidRPr="00C00293">
        <w:rPr>
          <w:u w:val="single"/>
        </w:rPr>
        <w:t xml:space="preserve"> care</w:t>
      </w:r>
      <w:r w:rsidR="00F64F03" w:rsidRPr="00C00293">
        <w:rPr>
          <w:u w:val="single"/>
        </w:rPr>
        <w:t xml:space="preserve"> </w:t>
      </w:r>
      <w:proofErr w:type="gramStart"/>
      <w:r w:rsidR="00F64F03" w:rsidRPr="00C00293">
        <w:rPr>
          <w:u w:val="single"/>
        </w:rPr>
        <w:t>amount</w:t>
      </w:r>
      <w:r w:rsidRPr="00C00293">
        <w:rPr>
          <w:u w:val="single"/>
        </w:rPr>
        <w:t>;</w:t>
      </w:r>
      <w:proofErr w:type="gramEnd"/>
    </w:p>
    <w:p w14:paraId="31A64E50" w14:textId="3E32CD5B" w:rsidR="00E03FF4" w:rsidRDefault="00E03FF4" w:rsidP="00092934">
      <w:pPr>
        <w:pStyle w:val="SectionBody"/>
        <w:widowControl/>
        <w:spacing w:line="492" w:lineRule="auto"/>
        <w:rPr>
          <w:u w:val="single"/>
        </w:rPr>
      </w:pPr>
      <w:r w:rsidRPr="00C00293">
        <w:rPr>
          <w:u w:val="single"/>
        </w:rPr>
        <w:t xml:space="preserve">(6) A </w:t>
      </w:r>
      <w:r w:rsidR="00F64F03" w:rsidRPr="00C00293">
        <w:rPr>
          <w:u w:val="single"/>
        </w:rPr>
        <w:t>total c</w:t>
      </w:r>
      <w:r w:rsidRPr="00C00293">
        <w:rPr>
          <w:u w:val="single"/>
        </w:rPr>
        <w:t>harity care</w:t>
      </w:r>
      <w:r w:rsidR="00F64F03" w:rsidRPr="00C00293">
        <w:rPr>
          <w:u w:val="single"/>
        </w:rPr>
        <w:t xml:space="preserve"> </w:t>
      </w:r>
      <w:proofErr w:type="gramStart"/>
      <w:r w:rsidR="00F64F03" w:rsidRPr="00C00293">
        <w:rPr>
          <w:u w:val="single"/>
        </w:rPr>
        <w:t>amount;</w:t>
      </w:r>
      <w:proofErr w:type="gramEnd"/>
    </w:p>
    <w:p w14:paraId="009C6558" w14:textId="1EEA91FD" w:rsidR="00A17357" w:rsidRPr="00863BD1" w:rsidRDefault="00A17357" w:rsidP="00092934">
      <w:pPr>
        <w:pStyle w:val="SectionBody"/>
        <w:widowControl/>
        <w:spacing w:line="492" w:lineRule="auto"/>
        <w:rPr>
          <w:u w:val="single"/>
        </w:rPr>
      </w:pPr>
      <w:r w:rsidRPr="00863BD1">
        <w:rPr>
          <w:u w:val="single"/>
        </w:rPr>
        <w:t>(</w:t>
      </w:r>
      <w:r w:rsidR="00E03FF4">
        <w:rPr>
          <w:u w:val="single"/>
        </w:rPr>
        <w:t>7</w:t>
      </w:r>
      <w:r w:rsidRPr="00863BD1">
        <w:rPr>
          <w:u w:val="single"/>
        </w:rPr>
        <w:t>) A copy of all discount contracts provided by each third</w:t>
      </w:r>
      <w:r w:rsidR="00CF202F">
        <w:rPr>
          <w:u w:val="single"/>
        </w:rPr>
        <w:t xml:space="preserve"> </w:t>
      </w:r>
      <w:r w:rsidRPr="00863BD1">
        <w:rPr>
          <w:u w:val="single"/>
        </w:rPr>
        <w:t xml:space="preserve">party; and </w:t>
      </w:r>
    </w:p>
    <w:p w14:paraId="0AE89C2A" w14:textId="0BAF730D" w:rsidR="00A17357" w:rsidRPr="00863BD1" w:rsidRDefault="00A17357" w:rsidP="00092934">
      <w:pPr>
        <w:pStyle w:val="SectionBody"/>
        <w:widowControl/>
        <w:spacing w:line="492" w:lineRule="auto"/>
        <w:rPr>
          <w:u w:val="single"/>
        </w:rPr>
      </w:pPr>
      <w:r w:rsidRPr="00863BD1">
        <w:rPr>
          <w:u w:val="single"/>
        </w:rPr>
        <w:t>(</w:t>
      </w:r>
      <w:r w:rsidR="00E03FF4">
        <w:rPr>
          <w:u w:val="single"/>
        </w:rPr>
        <w:t>8</w:t>
      </w:r>
      <w:r w:rsidRPr="00863BD1">
        <w:rPr>
          <w:u w:val="single"/>
        </w:rPr>
        <w:t xml:space="preserve">) Such other reports of the costs as the commissioner may prescribe. The commissioner may require the certification of specified financial reports by </w:t>
      </w:r>
      <w:r w:rsidR="00671B23">
        <w:rPr>
          <w:u w:val="single"/>
        </w:rPr>
        <w:t xml:space="preserve">the </w:t>
      </w:r>
      <w:r w:rsidRPr="00863BD1">
        <w:rPr>
          <w:u w:val="single"/>
        </w:rPr>
        <w:t>hospital’s auditor or independent accountant.</w:t>
      </w:r>
    </w:p>
    <w:p w14:paraId="18BBBDC5" w14:textId="77777777" w:rsidR="00A17357" w:rsidRPr="00863BD1" w:rsidRDefault="00A17357" w:rsidP="00092934">
      <w:pPr>
        <w:pStyle w:val="SectionBody"/>
        <w:widowControl/>
        <w:spacing w:line="492" w:lineRule="auto"/>
        <w:rPr>
          <w:u w:val="single"/>
        </w:rPr>
      </w:pPr>
      <w:r w:rsidRPr="00863BD1">
        <w:rPr>
          <w:u w:val="single"/>
        </w:rPr>
        <w:t xml:space="preserve">(c) No report, statement, schedule, or other filing required or permitted to be filed hereunder shall contain any medical or individual information personally identifiable to a patient or consumer of health services, whether directly or indirectly. </w:t>
      </w:r>
    </w:p>
    <w:p w14:paraId="756BEA9E" w14:textId="72711C56" w:rsidR="00A17357" w:rsidRPr="00863BD1" w:rsidRDefault="00A17357" w:rsidP="00092934">
      <w:pPr>
        <w:pStyle w:val="SectionBody"/>
        <w:widowControl/>
        <w:spacing w:line="492" w:lineRule="auto"/>
        <w:rPr>
          <w:u w:val="single"/>
        </w:rPr>
      </w:pPr>
      <w:r w:rsidRPr="00863BD1">
        <w:rPr>
          <w:u w:val="single"/>
        </w:rPr>
        <w:t>(d) All reports, statements, and schedules filed with the commissioner under this section shall be open to public inspection and shall be available for examination via a web-based portal, which shall include</w:t>
      </w:r>
      <w:r w:rsidR="00671B23">
        <w:rPr>
          <w:u w:val="single"/>
        </w:rPr>
        <w:t>,</w:t>
      </w:r>
      <w:r w:rsidRPr="00863BD1">
        <w:rPr>
          <w:u w:val="single"/>
        </w:rPr>
        <w:t xml:space="preserve"> but not be limited</w:t>
      </w:r>
      <w:r w:rsidR="00671B23">
        <w:rPr>
          <w:u w:val="single"/>
        </w:rPr>
        <w:t>,</w:t>
      </w:r>
      <w:r w:rsidRPr="00863BD1">
        <w:rPr>
          <w:u w:val="single"/>
        </w:rPr>
        <w:t xml:space="preserve"> to </w:t>
      </w:r>
      <w:r w:rsidRPr="00C74FDE">
        <w:rPr>
          <w:u w:val="single"/>
        </w:rPr>
        <w:t xml:space="preserve">a </w:t>
      </w:r>
      <w:r w:rsidR="007F1705" w:rsidRPr="00C74FDE">
        <w:rPr>
          <w:u w:val="single"/>
        </w:rPr>
        <w:t xml:space="preserve">hospital rate </w:t>
      </w:r>
      <w:r w:rsidRPr="00C74FDE">
        <w:rPr>
          <w:u w:val="single"/>
        </w:rPr>
        <w:t xml:space="preserve">comparison </w:t>
      </w:r>
      <w:r w:rsidR="007F1705" w:rsidRPr="00C74FDE">
        <w:rPr>
          <w:u w:val="single"/>
        </w:rPr>
        <w:t xml:space="preserve">tool allowing </w:t>
      </w:r>
      <w:r w:rsidRPr="00C74FDE">
        <w:rPr>
          <w:u w:val="single"/>
        </w:rPr>
        <w:t>hospital rates by payer and by procedure</w:t>
      </w:r>
      <w:r w:rsidR="007F1705" w:rsidRPr="00C74FDE">
        <w:rPr>
          <w:u w:val="single"/>
        </w:rPr>
        <w:t xml:space="preserve"> to be evaluated.</w:t>
      </w:r>
    </w:p>
    <w:p w14:paraId="4814B2DC" w14:textId="77777777" w:rsidR="00A17357" w:rsidRPr="00863BD1" w:rsidRDefault="00A17357" w:rsidP="00092934">
      <w:pPr>
        <w:pStyle w:val="SectionBody"/>
        <w:widowControl/>
        <w:spacing w:line="492" w:lineRule="auto"/>
        <w:rPr>
          <w:u w:val="single"/>
        </w:rPr>
      </w:pPr>
      <w:r w:rsidRPr="00863BD1">
        <w:rPr>
          <w:u w:val="single"/>
        </w:rPr>
        <w:t>(e) In the event that further information is deemed necessary to verify the accuracy of any information set forth in any statement, schedule, or report filed by a covered facility under the provisions of this article, the commissioner shall have the authority to require the production of any records necessary to verify such information.</w:t>
      </w:r>
    </w:p>
    <w:p w14:paraId="5D1E831A" w14:textId="77777777" w:rsidR="00A17357" w:rsidRDefault="00A17357" w:rsidP="00092934">
      <w:pPr>
        <w:pStyle w:val="SectionBody"/>
        <w:widowControl/>
        <w:spacing w:line="492" w:lineRule="auto"/>
        <w:rPr>
          <w:u w:val="single"/>
        </w:rPr>
      </w:pPr>
      <w:r w:rsidRPr="00863BD1">
        <w:rPr>
          <w:u w:val="single"/>
        </w:rPr>
        <w:t>(f) The commissioner shall engage in analysis and studies relating to health care costs, the financial status of hospitals, or hospital costs in the state.</w:t>
      </w:r>
    </w:p>
    <w:p w14:paraId="20A3F7CD" w14:textId="64A2EABA" w:rsidR="00E03FF4" w:rsidRPr="00863BD1" w:rsidRDefault="00E03FF4" w:rsidP="00092934">
      <w:pPr>
        <w:pStyle w:val="SectionBody"/>
        <w:widowControl/>
        <w:spacing w:line="492" w:lineRule="auto"/>
        <w:rPr>
          <w:u w:val="single"/>
        </w:rPr>
      </w:pPr>
      <w:r w:rsidRPr="00C00293">
        <w:rPr>
          <w:u w:val="single"/>
        </w:rPr>
        <w:t>(g) Notwithstanding any provision to the contrary, the commissioner shall have the ability to take any steps necessary to protect the privacy, confidentiality, or propriety nature of any information on fil</w:t>
      </w:r>
      <w:r w:rsidR="000432C4" w:rsidRPr="00C00293">
        <w:rPr>
          <w:u w:val="single"/>
        </w:rPr>
        <w:t xml:space="preserve">e: </w:t>
      </w:r>
      <w:r w:rsidR="000432C4" w:rsidRPr="00092934">
        <w:rPr>
          <w:i/>
          <w:iCs/>
          <w:u w:val="single"/>
        </w:rPr>
        <w:t>Provided</w:t>
      </w:r>
      <w:r w:rsidR="000432C4" w:rsidRPr="00C00293">
        <w:rPr>
          <w:u w:val="single"/>
        </w:rPr>
        <w:t xml:space="preserve">, </w:t>
      </w:r>
      <w:proofErr w:type="gramStart"/>
      <w:r w:rsidR="007F1705" w:rsidRPr="00C00293">
        <w:rPr>
          <w:u w:val="single"/>
        </w:rPr>
        <w:t>That</w:t>
      </w:r>
      <w:proofErr w:type="gramEnd"/>
      <w:r w:rsidR="007F1705" w:rsidRPr="00C00293">
        <w:rPr>
          <w:u w:val="single"/>
        </w:rPr>
        <w:t xml:space="preserve"> this</w:t>
      </w:r>
      <w:r w:rsidR="000432C4" w:rsidRPr="00C00293">
        <w:rPr>
          <w:u w:val="single"/>
        </w:rPr>
        <w:t xml:space="preserve"> does not compromise the commissioner’s ability to conduct a data analysis or provide a comparison of hospital rates by payer and by procedure</w:t>
      </w:r>
      <w:r w:rsidRPr="00C00293">
        <w:rPr>
          <w:u w:val="single"/>
        </w:rPr>
        <w:t>.</w:t>
      </w:r>
      <w:r>
        <w:rPr>
          <w:u w:val="single"/>
        </w:rPr>
        <w:t xml:space="preserve">  </w:t>
      </w:r>
    </w:p>
    <w:p w14:paraId="76986CD6" w14:textId="77777777" w:rsidR="00A17357" w:rsidRPr="00863BD1" w:rsidRDefault="00A17357" w:rsidP="00092934">
      <w:pPr>
        <w:pStyle w:val="SectionHeading"/>
        <w:widowControl/>
        <w:rPr>
          <w:u w:val="single"/>
        </w:rPr>
        <w:sectPr w:rsidR="00A17357" w:rsidRPr="00863BD1" w:rsidSect="001B52C1">
          <w:type w:val="continuous"/>
          <w:pgSz w:w="12240" w:h="15840" w:code="1"/>
          <w:pgMar w:top="1440" w:right="1440" w:bottom="1440" w:left="1440" w:header="720" w:footer="720" w:gutter="0"/>
          <w:lnNumType w:countBy="1" w:restart="newSection"/>
          <w:cols w:space="720"/>
          <w:titlePg/>
          <w:docGrid w:linePitch="360"/>
        </w:sectPr>
      </w:pPr>
      <w:r w:rsidRPr="00863BD1">
        <w:rPr>
          <w:u w:val="single"/>
        </w:rPr>
        <w:lastRenderedPageBreak/>
        <w:t>§16-67-5. Information from state payers.</w:t>
      </w:r>
    </w:p>
    <w:p w14:paraId="50943943" w14:textId="218745B1" w:rsidR="00A17357" w:rsidRPr="00863BD1" w:rsidRDefault="00A17357" w:rsidP="00092934">
      <w:pPr>
        <w:pStyle w:val="SectionBody"/>
        <w:widowControl/>
        <w:rPr>
          <w:u w:val="single"/>
        </w:rPr>
      </w:pPr>
      <w:r w:rsidRPr="00863BD1">
        <w:rPr>
          <w:u w:val="single"/>
        </w:rPr>
        <w:t xml:space="preserve">(a) Notwithstanding any other provision to the contrary, the Public Employees Insurance Agency shall provide the </w:t>
      </w:r>
      <w:r>
        <w:rPr>
          <w:u w:val="single"/>
        </w:rPr>
        <w:t>c</w:t>
      </w:r>
      <w:r w:rsidRPr="00863BD1">
        <w:rPr>
          <w:u w:val="single"/>
        </w:rPr>
        <w:t>ommissioner with its rates by procedure code beginning July 1</w:t>
      </w:r>
      <w:r w:rsidRPr="00C74FDE">
        <w:rPr>
          <w:u w:val="single"/>
        </w:rPr>
        <w:t>, 202</w:t>
      </w:r>
      <w:r w:rsidR="007F1705" w:rsidRPr="00C74FDE">
        <w:rPr>
          <w:u w:val="single"/>
        </w:rPr>
        <w:t>6</w:t>
      </w:r>
      <w:r w:rsidRPr="00C74FDE">
        <w:rPr>
          <w:u w:val="single"/>
        </w:rPr>
        <w:t>,</w:t>
      </w:r>
      <w:r w:rsidRPr="00863BD1">
        <w:rPr>
          <w:u w:val="single"/>
        </w:rPr>
        <w:t xml:space="preserve"> and annually thereafter. </w:t>
      </w:r>
      <w:proofErr w:type="gramStart"/>
      <w:r w:rsidRPr="00863BD1">
        <w:rPr>
          <w:u w:val="single"/>
        </w:rPr>
        <w:t>In the event that</w:t>
      </w:r>
      <w:proofErr w:type="gramEnd"/>
      <w:r w:rsidRPr="00863BD1">
        <w:rPr>
          <w:u w:val="single"/>
        </w:rPr>
        <w:t xml:space="preserve"> the rates by procedure code vary by hospital, the rates by procedure code shall be provided on a hospital-by-hospital basis to allow for a comparison by each hospital and hospital</w:t>
      </w:r>
      <w:r w:rsidR="00671B23">
        <w:rPr>
          <w:u w:val="single"/>
        </w:rPr>
        <w:t>-</w:t>
      </w:r>
      <w:r w:rsidRPr="00863BD1">
        <w:rPr>
          <w:u w:val="single"/>
        </w:rPr>
        <w:t xml:space="preserve">affiliated procedure. </w:t>
      </w:r>
    </w:p>
    <w:p w14:paraId="6165B25A" w14:textId="4560CF2D" w:rsidR="00A17357" w:rsidRDefault="00A17357" w:rsidP="00092934">
      <w:pPr>
        <w:pStyle w:val="SectionBody"/>
        <w:widowControl/>
        <w:rPr>
          <w:u w:val="single"/>
        </w:rPr>
      </w:pPr>
      <w:r w:rsidRPr="00863BD1">
        <w:rPr>
          <w:u w:val="single"/>
        </w:rPr>
        <w:t>(b) Notwithstanding any other provision to the contrary, the Bureau for Medical Services shall provide the commissioner with its rates by procedure code beginning July 1</w:t>
      </w:r>
      <w:r w:rsidRPr="00C74FDE">
        <w:rPr>
          <w:u w:val="single"/>
        </w:rPr>
        <w:t>, 202</w:t>
      </w:r>
      <w:r w:rsidR="007F1705" w:rsidRPr="00C74FDE">
        <w:rPr>
          <w:u w:val="single"/>
        </w:rPr>
        <w:t>6</w:t>
      </w:r>
      <w:r w:rsidRPr="00C74FDE">
        <w:rPr>
          <w:u w:val="single"/>
        </w:rPr>
        <w:t>,</w:t>
      </w:r>
      <w:r w:rsidRPr="00863BD1">
        <w:rPr>
          <w:u w:val="single"/>
        </w:rPr>
        <w:t xml:space="preserve"> and annually thereafter. </w:t>
      </w:r>
      <w:proofErr w:type="gramStart"/>
      <w:r w:rsidRPr="00863BD1">
        <w:rPr>
          <w:u w:val="single"/>
        </w:rPr>
        <w:t>In the event that</w:t>
      </w:r>
      <w:proofErr w:type="gramEnd"/>
      <w:r w:rsidRPr="00863BD1">
        <w:rPr>
          <w:u w:val="single"/>
        </w:rPr>
        <w:t xml:space="preserve"> the rates by procedure code vary by hospital, the rates by procedure code shall be provided on a hospital-by-hospital basis to allow for a comparison by each hospital and hospital</w:t>
      </w:r>
      <w:r w:rsidR="00671B23">
        <w:rPr>
          <w:u w:val="single"/>
        </w:rPr>
        <w:t>-</w:t>
      </w:r>
      <w:r w:rsidRPr="00863BD1">
        <w:rPr>
          <w:u w:val="single"/>
        </w:rPr>
        <w:t>affiliated procedure.</w:t>
      </w:r>
    </w:p>
    <w:p w14:paraId="20606237" w14:textId="0036DB46" w:rsidR="00AE4373" w:rsidRDefault="00AE4373" w:rsidP="00092934">
      <w:pPr>
        <w:pStyle w:val="SectionHeading"/>
        <w:widowControl/>
        <w:rPr>
          <w:u w:val="single"/>
        </w:rPr>
      </w:pPr>
      <w:r w:rsidRPr="00863BD1">
        <w:rPr>
          <w:u w:val="single"/>
        </w:rPr>
        <w:t xml:space="preserve">§16-67-6. </w:t>
      </w:r>
      <w:r>
        <w:rPr>
          <w:u w:val="single"/>
        </w:rPr>
        <w:t xml:space="preserve">Rulemaking. </w:t>
      </w:r>
    </w:p>
    <w:p w14:paraId="3B5207CA" w14:textId="77777777" w:rsidR="00AE4373" w:rsidRDefault="00AE4373" w:rsidP="00092934">
      <w:pPr>
        <w:ind w:firstLine="750"/>
        <w:jc w:val="both"/>
        <w:outlineLvl w:val="4"/>
        <w:rPr>
          <w:rFonts w:cs="Arial"/>
          <w:color w:val="auto"/>
          <w:u w:val="single"/>
        </w:rPr>
        <w:sectPr w:rsidR="00AE4373" w:rsidSect="00092934">
          <w:type w:val="continuous"/>
          <w:pgSz w:w="12240" w:h="15840" w:code="1"/>
          <w:pgMar w:top="1440" w:right="1440" w:bottom="1440" w:left="1440" w:header="720" w:footer="720" w:gutter="0"/>
          <w:lnNumType w:countBy="1" w:restart="newSection"/>
          <w:cols w:space="720"/>
          <w:docGrid w:linePitch="360"/>
        </w:sectPr>
      </w:pPr>
    </w:p>
    <w:p w14:paraId="751AE654" w14:textId="10E6837D" w:rsidR="00AE4373" w:rsidRPr="00AE4373" w:rsidRDefault="00AE4373" w:rsidP="00092934">
      <w:pPr>
        <w:ind w:firstLine="750"/>
        <w:jc w:val="both"/>
        <w:outlineLvl w:val="4"/>
        <w:rPr>
          <w:rFonts w:cs="Arial"/>
          <w:color w:val="auto"/>
          <w:u w:val="single"/>
        </w:rPr>
      </w:pPr>
      <w:r w:rsidRPr="00C00293">
        <w:rPr>
          <w:rFonts w:cs="Arial"/>
          <w:color w:val="auto"/>
          <w:u w:val="single"/>
        </w:rPr>
        <w:t xml:space="preserve">The commissioner shall propose rules for legislative approval in accordance with the provisions of §29A-3-1 </w:t>
      </w:r>
      <w:r w:rsidRPr="00C00293">
        <w:rPr>
          <w:rFonts w:cs="Arial"/>
          <w:i/>
          <w:color w:val="auto"/>
          <w:u w:val="single"/>
        </w:rPr>
        <w:t>et seq.</w:t>
      </w:r>
      <w:r w:rsidR="00671B23">
        <w:rPr>
          <w:rFonts w:cs="Arial"/>
          <w:i/>
          <w:color w:val="auto"/>
          <w:u w:val="single"/>
        </w:rPr>
        <w:t>,</w:t>
      </w:r>
      <w:r w:rsidRPr="00C00293">
        <w:rPr>
          <w:rFonts w:cs="Arial"/>
          <w:color w:val="auto"/>
          <w:u w:val="single"/>
        </w:rPr>
        <w:t xml:space="preserve"> of this code to implement the provisions of this section including</w:t>
      </w:r>
      <w:r w:rsidR="00846105">
        <w:rPr>
          <w:rFonts w:cs="Arial"/>
          <w:color w:val="auto"/>
          <w:u w:val="single"/>
        </w:rPr>
        <w:t>,</w:t>
      </w:r>
      <w:r w:rsidRPr="00C00293">
        <w:rPr>
          <w:rFonts w:cs="Arial"/>
          <w:color w:val="auto"/>
          <w:u w:val="single"/>
        </w:rPr>
        <w:t xml:space="preserve"> but not limited to</w:t>
      </w:r>
      <w:r w:rsidR="00671B23">
        <w:rPr>
          <w:rFonts w:cs="Arial"/>
          <w:color w:val="auto"/>
          <w:u w:val="single"/>
        </w:rPr>
        <w:t>,</w:t>
      </w:r>
      <w:r w:rsidRPr="00C00293">
        <w:rPr>
          <w:rFonts w:cs="Arial"/>
          <w:color w:val="auto"/>
          <w:u w:val="single"/>
        </w:rPr>
        <w:t xml:space="preserve"> provisions related to confidentiality.</w:t>
      </w:r>
    </w:p>
    <w:p w14:paraId="15781FEF" w14:textId="520F0886" w:rsidR="00A17357" w:rsidRPr="00863BD1" w:rsidRDefault="00A17357" w:rsidP="00092934">
      <w:pPr>
        <w:pStyle w:val="SectionHeading"/>
        <w:widowControl/>
        <w:rPr>
          <w:u w:val="single"/>
        </w:rPr>
        <w:sectPr w:rsidR="00A17357" w:rsidRPr="00863BD1" w:rsidSect="001B52C1">
          <w:type w:val="continuous"/>
          <w:pgSz w:w="12240" w:h="15840" w:code="1"/>
          <w:pgMar w:top="1440" w:right="1440" w:bottom="1440" w:left="1440" w:header="720" w:footer="720" w:gutter="0"/>
          <w:lnNumType w:countBy="1" w:restart="newSection"/>
          <w:cols w:space="720"/>
          <w:titlePg/>
          <w:docGrid w:linePitch="360"/>
        </w:sectPr>
      </w:pPr>
      <w:bookmarkStart w:id="0" w:name="_Hlk193563312"/>
      <w:r w:rsidRPr="00863BD1">
        <w:rPr>
          <w:u w:val="single"/>
        </w:rPr>
        <w:t>§16-67-</w:t>
      </w:r>
      <w:r w:rsidR="00AE4373">
        <w:rPr>
          <w:u w:val="single"/>
        </w:rPr>
        <w:t>7</w:t>
      </w:r>
      <w:r w:rsidRPr="00863BD1">
        <w:rPr>
          <w:u w:val="single"/>
        </w:rPr>
        <w:t>. Penalty.</w:t>
      </w:r>
    </w:p>
    <w:bookmarkEnd w:id="0"/>
    <w:p w14:paraId="3C6DC341" w14:textId="77777777" w:rsidR="00A17357" w:rsidRPr="00863BD1" w:rsidRDefault="00A17357" w:rsidP="00092934">
      <w:pPr>
        <w:pStyle w:val="SectionBody"/>
        <w:widowControl/>
        <w:rPr>
          <w:u w:val="single"/>
        </w:rPr>
      </w:pPr>
      <w:r w:rsidRPr="00863BD1">
        <w:rPr>
          <w:u w:val="single"/>
        </w:rPr>
        <w:t>(a) Every hospital failing to comply with the requirements of this article shall be notified by the commissioner of its non-compliance.</w:t>
      </w:r>
    </w:p>
    <w:p w14:paraId="59E86DA0" w14:textId="77777777" w:rsidR="00A17357" w:rsidRPr="00863BD1" w:rsidRDefault="00A17357" w:rsidP="00092934">
      <w:pPr>
        <w:pStyle w:val="SectionBody"/>
        <w:widowControl/>
        <w:rPr>
          <w:u w:val="single"/>
        </w:rPr>
      </w:pPr>
      <w:r w:rsidRPr="00863BD1">
        <w:rPr>
          <w:u w:val="single"/>
        </w:rPr>
        <w:t xml:space="preserve">(b) In the event that such non-compliance continues for </w:t>
      </w:r>
      <w:r>
        <w:rPr>
          <w:u w:val="single"/>
        </w:rPr>
        <w:t>10</w:t>
      </w:r>
      <w:r w:rsidRPr="00863BD1">
        <w:rPr>
          <w:u w:val="single"/>
        </w:rPr>
        <w:t xml:space="preserve"> days after receipt of the notice, the delinquent hospital shall be subject to a penalty of $1</w:t>
      </w:r>
      <w:r>
        <w:rPr>
          <w:u w:val="single"/>
        </w:rPr>
        <w:t>,</w:t>
      </w:r>
      <w:r w:rsidRPr="00863BD1">
        <w:rPr>
          <w:u w:val="single"/>
        </w:rPr>
        <w:t xml:space="preserve">000 for each day thereafter such failure continues. </w:t>
      </w:r>
    </w:p>
    <w:p w14:paraId="44C28B3C" w14:textId="77777777" w:rsidR="00A17357" w:rsidRDefault="00A17357" w:rsidP="00092934">
      <w:pPr>
        <w:pStyle w:val="SectionBody"/>
        <w:widowControl/>
        <w:rPr>
          <w:u w:val="single"/>
        </w:rPr>
      </w:pPr>
      <w:r w:rsidRPr="00863BD1">
        <w:rPr>
          <w:u w:val="single"/>
        </w:rPr>
        <w:t>(c) This penalty shall be recovered by the commissioner in a civil action and paid into an account for use by the commissioner.</w:t>
      </w:r>
    </w:p>
    <w:p w14:paraId="084BDC35" w14:textId="43570059" w:rsidR="00782FB0" w:rsidRPr="00C74FDE" w:rsidRDefault="00782FB0" w:rsidP="00092934">
      <w:pPr>
        <w:pStyle w:val="SectionHeading"/>
        <w:widowControl/>
        <w:rPr>
          <w:u w:val="single"/>
        </w:rPr>
        <w:sectPr w:rsidR="00782FB0" w:rsidRPr="00C74FDE" w:rsidSect="00782FB0">
          <w:type w:val="continuous"/>
          <w:pgSz w:w="12240" w:h="15840" w:code="1"/>
          <w:pgMar w:top="1440" w:right="1440" w:bottom="1440" w:left="1440" w:header="720" w:footer="720" w:gutter="0"/>
          <w:lnNumType w:countBy="1" w:restart="newSection"/>
          <w:cols w:space="720"/>
          <w:titlePg/>
          <w:docGrid w:linePitch="360"/>
        </w:sectPr>
      </w:pPr>
      <w:r w:rsidRPr="00C74FDE">
        <w:rPr>
          <w:u w:val="single"/>
        </w:rPr>
        <w:t>§16-67-8. Effective date.</w:t>
      </w:r>
    </w:p>
    <w:p w14:paraId="57CA0F5B" w14:textId="24AF9C91" w:rsidR="00FB2A4D" w:rsidRPr="00782FB0" w:rsidRDefault="00782FB0" w:rsidP="00092934">
      <w:pPr>
        <w:pStyle w:val="SectionBody"/>
        <w:widowControl/>
        <w:rPr>
          <w:u w:val="single"/>
        </w:rPr>
      </w:pPr>
      <w:r w:rsidRPr="00C74FDE">
        <w:rPr>
          <w:u w:val="single"/>
        </w:rPr>
        <w:t>The effective date of the article shall be July 1, 2026.</w:t>
      </w:r>
      <w:r w:rsidRPr="00782FB0">
        <w:rPr>
          <w:u w:val="single"/>
        </w:rPr>
        <w:t xml:space="preserve"> </w:t>
      </w:r>
    </w:p>
    <w:p w14:paraId="76645D27" w14:textId="77777777" w:rsidR="00A17357" w:rsidRDefault="00A17357" w:rsidP="00092934">
      <w:pPr>
        <w:pStyle w:val="Note"/>
        <w:widowControl/>
      </w:pPr>
    </w:p>
    <w:sectPr w:rsidR="00A17357" w:rsidSect="001B52C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D2EDA" w14:textId="77777777" w:rsidR="00B32368" w:rsidRPr="00B844FE" w:rsidRDefault="00B32368" w:rsidP="00B844FE">
      <w:r>
        <w:separator/>
      </w:r>
    </w:p>
  </w:endnote>
  <w:endnote w:type="continuationSeparator" w:id="0">
    <w:p w14:paraId="66BD398D" w14:textId="77777777" w:rsidR="00B32368" w:rsidRPr="00B844FE" w:rsidRDefault="00B323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D2E9" w14:textId="77777777" w:rsidR="00A17357" w:rsidRDefault="00A17357" w:rsidP="00F753D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322E7B" w14:textId="77777777" w:rsidR="00A17357" w:rsidRPr="00A17357" w:rsidRDefault="00A17357" w:rsidP="00A17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6FB8" w14:textId="77777777" w:rsidR="00A17357" w:rsidRDefault="00A17357" w:rsidP="00F753D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AD90ED" w14:textId="77777777" w:rsidR="00A17357" w:rsidRPr="00A17357" w:rsidRDefault="00A17357" w:rsidP="00A17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73483" w14:textId="77777777" w:rsidR="00B32368" w:rsidRPr="00B844FE" w:rsidRDefault="00B32368" w:rsidP="00B844FE">
      <w:r>
        <w:separator/>
      </w:r>
    </w:p>
  </w:footnote>
  <w:footnote w:type="continuationSeparator" w:id="0">
    <w:p w14:paraId="70A87444" w14:textId="77777777" w:rsidR="00B32368" w:rsidRPr="00B844FE" w:rsidRDefault="00B323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5B62" w14:textId="77777777" w:rsidR="00A17357" w:rsidRPr="00A17357" w:rsidRDefault="00A17357" w:rsidP="00A17357">
    <w:pPr>
      <w:pStyle w:val="Header"/>
    </w:pPr>
    <w:r>
      <w:t>CS for SB 718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010F" w14:textId="77777777" w:rsidR="00A17357" w:rsidRPr="00A17357" w:rsidRDefault="00A17357" w:rsidP="00A17357">
    <w:pPr>
      <w:pStyle w:val="Header"/>
    </w:pPr>
    <w:r>
      <w:t>CS for SB 718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68"/>
    <w:rsid w:val="00002112"/>
    <w:rsid w:val="0000526A"/>
    <w:rsid w:val="000432C4"/>
    <w:rsid w:val="0007188D"/>
    <w:rsid w:val="00085D22"/>
    <w:rsid w:val="00092934"/>
    <w:rsid w:val="000C5C77"/>
    <w:rsid w:val="0010070F"/>
    <w:rsid w:val="0012246A"/>
    <w:rsid w:val="0015112E"/>
    <w:rsid w:val="001552E7"/>
    <w:rsid w:val="001566B4"/>
    <w:rsid w:val="001718DB"/>
    <w:rsid w:val="00175B38"/>
    <w:rsid w:val="001A56DA"/>
    <w:rsid w:val="001B52C1"/>
    <w:rsid w:val="001C279E"/>
    <w:rsid w:val="001D459E"/>
    <w:rsid w:val="00211116"/>
    <w:rsid w:val="00230763"/>
    <w:rsid w:val="00251E66"/>
    <w:rsid w:val="002647EB"/>
    <w:rsid w:val="0027011C"/>
    <w:rsid w:val="00274200"/>
    <w:rsid w:val="00275740"/>
    <w:rsid w:val="00290E83"/>
    <w:rsid w:val="00294BD1"/>
    <w:rsid w:val="002A0269"/>
    <w:rsid w:val="00301F44"/>
    <w:rsid w:val="00303684"/>
    <w:rsid w:val="003143F5"/>
    <w:rsid w:val="00314854"/>
    <w:rsid w:val="003567DF"/>
    <w:rsid w:val="00365920"/>
    <w:rsid w:val="003C51CD"/>
    <w:rsid w:val="00410475"/>
    <w:rsid w:val="00420844"/>
    <w:rsid w:val="004247A2"/>
    <w:rsid w:val="004B2795"/>
    <w:rsid w:val="004C13DD"/>
    <w:rsid w:val="004E3441"/>
    <w:rsid w:val="00500A6D"/>
    <w:rsid w:val="00571DC3"/>
    <w:rsid w:val="005859FB"/>
    <w:rsid w:val="005A5366"/>
    <w:rsid w:val="005B0E95"/>
    <w:rsid w:val="005E3645"/>
    <w:rsid w:val="006331DF"/>
    <w:rsid w:val="00637E73"/>
    <w:rsid w:val="006471C6"/>
    <w:rsid w:val="006565E8"/>
    <w:rsid w:val="00664469"/>
    <w:rsid w:val="00671B23"/>
    <w:rsid w:val="006865E9"/>
    <w:rsid w:val="00691F3E"/>
    <w:rsid w:val="00694BFB"/>
    <w:rsid w:val="006A106B"/>
    <w:rsid w:val="006C523D"/>
    <w:rsid w:val="006D4036"/>
    <w:rsid w:val="007374FE"/>
    <w:rsid w:val="00782FB0"/>
    <w:rsid w:val="007E02CF"/>
    <w:rsid w:val="007F1705"/>
    <w:rsid w:val="007F1CF5"/>
    <w:rsid w:val="0081249D"/>
    <w:rsid w:val="00834EDE"/>
    <w:rsid w:val="00846105"/>
    <w:rsid w:val="00863E22"/>
    <w:rsid w:val="008676C5"/>
    <w:rsid w:val="008736AA"/>
    <w:rsid w:val="00887B48"/>
    <w:rsid w:val="008D275D"/>
    <w:rsid w:val="00915890"/>
    <w:rsid w:val="0094123B"/>
    <w:rsid w:val="00952402"/>
    <w:rsid w:val="00980327"/>
    <w:rsid w:val="009F1067"/>
    <w:rsid w:val="00A15671"/>
    <w:rsid w:val="00A17357"/>
    <w:rsid w:val="00A2048C"/>
    <w:rsid w:val="00A31E01"/>
    <w:rsid w:val="00A35B03"/>
    <w:rsid w:val="00A527AD"/>
    <w:rsid w:val="00A718CF"/>
    <w:rsid w:val="00A72E7C"/>
    <w:rsid w:val="00AB1730"/>
    <w:rsid w:val="00AB1AF6"/>
    <w:rsid w:val="00AC3B58"/>
    <w:rsid w:val="00AE27A7"/>
    <w:rsid w:val="00AE4373"/>
    <w:rsid w:val="00AE48A0"/>
    <w:rsid w:val="00AE61BE"/>
    <w:rsid w:val="00AF09E0"/>
    <w:rsid w:val="00B16F25"/>
    <w:rsid w:val="00B24422"/>
    <w:rsid w:val="00B24B9B"/>
    <w:rsid w:val="00B26E15"/>
    <w:rsid w:val="00B32368"/>
    <w:rsid w:val="00B34857"/>
    <w:rsid w:val="00B64A8A"/>
    <w:rsid w:val="00B72EA7"/>
    <w:rsid w:val="00B80C20"/>
    <w:rsid w:val="00B81A5B"/>
    <w:rsid w:val="00B844FE"/>
    <w:rsid w:val="00BC562B"/>
    <w:rsid w:val="00BD5F09"/>
    <w:rsid w:val="00C00293"/>
    <w:rsid w:val="00C33014"/>
    <w:rsid w:val="00C33434"/>
    <w:rsid w:val="00C3388F"/>
    <w:rsid w:val="00C34869"/>
    <w:rsid w:val="00C42EB6"/>
    <w:rsid w:val="00C45E6A"/>
    <w:rsid w:val="00C74FDE"/>
    <w:rsid w:val="00C85096"/>
    <w:rsid w:val="00CB20EF"/>
    <w:rsid w:val="00CC3E83"/>
    <w:rsid w:val="00CD12CB"/>
    <w:rsid w:val="00CD36CF"/>
    <w:rsid w:val="00CD3F81"/>
    <w:rsid w:val="00CF1DCA"/>
    <w:rsid w:val="00CF202F"/>
    <w:rsid w:val="00D54447"/>
    <w:rsid w:val="00D579FC"/>
    <w:rsid w:val="00DE526B"/>
    <w:rsid w:val="00DF199D"/>
    <w:rsid w:val="00DF4120"/>
    <w:rsid w:val="00DF62A6"/>
    <w:rsid w:val="00E01542"/>
    <w:rsid w:val="00E01DF3"/>
    <w:rsid w:val="00E03FF4"/>
    <w:rsid w:val="00E365F1"/>
    <w:rsid w:val="00E62F48"/>
    <w:rsid w:val="00E831B3"/>
    <w:rsid w:val="00EA322F"/>
    <w:rsid w:val="00EA4B4F"/>
    <w:rsid w:val="00EB203E"/>
    <w:rsid w:val="00EC1FC5"/>
    <w:rsid w:val="00ED539A"/>
    <w:rsid w:val="00EE70CB"/>
    <w:rsid w:val="00EF6030"/>
    <w:rsid w:val="00F23775"/>
    <w:rsid w:val="00F310FA"/>
    <w:rsid w:val="00F41CA2"/>
    <w:rsid w:val="00F443C0"/>
    <w:rsid w:val="00F50749"/>
    <w:rsid w:val="00F62EFB"/>
    <w:rsid w:val="00F64F03"/>
    <w:rsid w:val="00F75E13"/>
    <w:rsid w:val="00F939A4"/>
    <w:rsid w:val="00F97052"/>
    <w:rsid w:val="00FA7B09"/>
    <w:rsid w:val="00FB2A4D"/>
    <w:rsid w:val="00FE067E"/>
    <w:rsid w:val="00FE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89F39"/>
  <w15:chartTrackingRefBased/>
  <w15:docId w15:val="{93E90212-85F8-496F-A2EC-D779DA09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A17357"/>
  </w:style>
  <w:style w:type="character" w:customStyle="1" w:styleId="SectionBodyChar">
    <w:name w:val="Section Body Char"/>
    <w:link w:val="SectionBody"/>
    <w:rsid w:val="001B52C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31E8651A6B46F9AB988922728C3BE3"/>
        <w:category>
          <w:name w:val="General"/>
          <w:gallery w:val="placeholder"/>
        </w:category>
        <w:types>
          <w:type w:val="bbPlcHdr"/>
        </w:types>
        <w:behaviors>
          <w:behavior w:val="content"/>
        </w:behaviors>
        <w:guid w:val="{FC705E57-D3C5-41D9-B9FF-89C2D4ABDE7C}"/>
      </w:docPartPr>
      <w:docPartBody>
        <w:p w:rsidR="00686ED3" w:rsidRDefault="00686ED3">
          <w:pPr>
            <w:pStyle w:val="B731E8651A6B46F9AB988922728C3BE3"/>
          </w:pPr>
          <w:r w:rsidRPr="00B844FE">
            <w:t>Prefix Text</w:t>
          </w:r>
        </w:p>
      </w:docPartBody>
    </w:docPart>
    <w:docPart>
      <w:docPartPr>
        <w:name w:val="FE0A28EECDBD48BE96648A15AD9F474D"/>
        <w:category>
          <w:name w:val="General"/>
          <w:gallery w:val="placeholder"/>
        </w:category>
        <w:types>
          <w:type w:val="bbPlcHdr"/>
        </w:types>
        <w:behaviors>
          <w:behavior w:val="content"/>
        </w:behaviors>
        <w:guid w:val="{DDCE6289-7222-48D6-BC96-A7DA9E6574B7}"/>
      </w:docPartPr>
      <w:docPartBody>
        <w:p w:rsidR="00686ED3" w:rsidRDefault="00686ED3">
          <w:pPr>
            <w:pStyle w:val="FE0A28EECDBD48BE96648A15AD9F474D"/>
          </w:pPr>
          <w:r w:rsidRPr="00B844FE">
            <w:t>[Type here]</w:t>
          </w:r>
        </w:p>
      </w:docPartBody>
    </w:docPart>
    <w:docPart>
      <w:docPartPr>
        <w:name w:val="C630FDFC1D8C4525A64ABECBACDBE68E"/>
        <w:category>
          <w:name w:val="General"/>
          <w:gallery w:val="placeholder"/>
        </w:category>
        <w:types>
          <w:type w:val="bbPlcHdr"/>
        </w:types>
        <w:behaviors>
          <w:behavior w:val="content"/>
        </w:behaviors>
        <w:guid w:val="{33F00E6F-75E6-4416-B663-9A3A5C864D1C}"/>
      </w:docPartPr>
      <w:docPartBody>
        <w:p w:rsidR="00686ED3" w:rsidRDefault="00686ED3">
          <w:pPr>
            <w:pStyle w:val="C630FDFC1D8C4525A64ABECBACDBE68E"/>
          </w:pPr>
          <w:r w:rsidRPr="00B844FE">
            <w:t>Number</w:t>
          </w:r>
        </w:p>
      </w:docPartBody>
    </w:docPart>
    <w:docPart>
      <w:docPartPr>
        <w:name w:val="EA0D7419240948559EFA1303134848D4"/>
        <w:category>
          <w:name w:val="General"/>
          <w:gallery w:val="placeholder"/>
        </w:category>
        <w:types>
          <w:type w:val="bbPlcHdr"/>
        </w:types>
        <w:behaviors>
          <w:behavior w:val="content"/>
        </w:behaviors>
        <w:guid w:val="{87EB8E9D-F2D9-4CB1-87B5-858723B0F092}"/>
      </w:docPartPr>
      <w:docPartBody>
        <w:p w:rsidR="00686ED3" w:rsidRDefault="00686ED3">
          <w:pPr>
            <w:pStyle w:val="EA0D7419240948559EFA1303134848D4"/>
          </w:pPr>
          <w:r>
            <w:rPr>
              <w:rStyle w:val="PlaceholderText"/>
            </w:rPr>
            <w:t>February 12, 2025</w:t>
          </w:r>
        </w:p>
      </w:docPartBody>
    </w:docPart>
    <w:docPart>
      <w:docPartPr>
        <w:name w:val="D82E1523FD66412C9818656BBFD0E053"/>
        <w:category>
          <w:name w:val="General"/>
          <w:gallery w:val="placeholder"/>
        </w:category>
        <w:types>
          <w:type w:val="bbPlcHdr"/>
        </w:types>
        <w:behaviors>
          <w:behavior w:val="content"/>
        </w:behaviors>
        <w:guid w:val="{EE2CA04E-5B74-4DBC-AC39-EA11A6B9E821}"/>
      </w:docPartPr>
      <w:docPartBody>
        <w:p w:rsidR="00686ED3" w:rsidRDefault="00686ED3">
          <w:pPr>
            <w:pStyle w:val="D82E1523FD66412C9818656BBFD0E053"/>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D3"/>
    <w:rsid w:val="0007188D"/>
    <w:rsid w:val="002647EB"/>
    <w:rsid w:val="00294BD1"/>
    <w:rsid w:val="00686ED3"/>
    <w:rsid w:val="00863E22"/>
    <w:rsid w:val="00C45E6A"/>
    <w:rsid w:val="00CC3E83"/>
    <w:rsid w:val="00E01DF3"/>
    <w:rsid w:val="00EA322F"/>
    <w:rsid w:val="00F310FA"/>
    <w:rsid w:val="00F7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31E8651A6B46F9AB988922728C3BE3">
    <w:name w:val="B731E8651A6B46F9AB988922728C3BE3"/>
  </w:style>
  <w:style w:type="paragraph" w:customStyle="1" w:styleId="FE0A28EECDBD48BE96648A15AD9F474D">
    <w:name w:val="FE0A28EECDBD48BE96648A15AD9F474D"/>
  </w:style>
  <w:style w:type="paragraph" w:customStyle="1" w:styleId="C630FDFC1D8C4525A64ABECBACDBE68E">
    <w:name w:val="C630FDFC1D8C4525A64ABECBACDBE68E"/>
  </w:style>
  <w:style w:type="character" w:styleId="PlaceholderText">
    <w:name w:val="Placeholder Text"/>
    <w:basedOn w:val="DefaultParagraphFont"/>
    <w:uiPriority w:val="99"/>
    <w:semiHidden/>
    <w:rsid w:val="00686ED3"/>
    <w:rPr>
      <w:color w:val="808080"/>
    </w:rPr>
  </w:style>
  <w:style w:type="paragraph" w:customStyle="1" w:styleId="EA0D7419240948559EFA1303134848D4">
    <w:name w:val="EA0D7419240948559EFA1303134848D4"/>
  </w:style>
  <w:style w:type="paragraph" w:customStyle="1" w:styleId="D82E1523FD66412C9818656BBFD0E053">
    <w:name w:val="D82E1523FD66412C9818656BBFD0E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8</Pages>
  <Words>1770</Words>
  <Characters>9605</Characters>
  <Application>Microsoft Office Word</Application>
  <DocSecurity>0</DocSecurity>
  <Lines>177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Shane Thomas</cp:lastModifiedBy>
  <cp:revision>2</cp:revision>
  <cp:lastPrinted>2025-03-27T23:34:00Z</cp:lastPrinted>
  <dcterms:created xsi:type="dcterms:W3CDTF">2025-03-27T23:34:00Z</dcterms:created>
  <dcterms:modified xsi:type="dcterms:W3CDTF">2025-03-27T23:34:00Z</dcterms:modified>
</cp:coreProperties>
</file>